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8BCB" w14:textId="77777777" w:rsidR="008D0ADD" w:rsidRDefault="00000000">
      <w:pPr>
        <w:pStyle w:val="Standard"/>
        <w:jc w:val="both"/>
        <w:rPr>
          <w:b w:val="0"/>
        </w:rPr>
      </w:pPr>
      <w:r>
        <w:rPr>
          <w:b w:val="0"/>
        </w:rPr>
        <w:t xml:space="preserve">           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Szczecin, dnia  07.05.2024 r</w:t>
      </w:r>
    </w:p>
    <w:p w14:paraId="0C80C44A" w14:textId="77777777" w:rsidR="008D0ADD" w:rsidRDefault="008D0ADD">
      <w:pPr>
        <w:pStyle w:val="Standard"/>
        <w:jc w:val="center"/>
        <w:rPr>
          <w:bCs/>
        </w:rPr>
      </w:pPr>
    </w:p>
    <w:p w14:paraId="42F700AE" w14:textId="77777777" w:rsidR="008D0ADD" w:rsidRDefault="008D0ADD">
      <w:pPr>
        <w:pStyle w:val="Standard"/>
        <w:jc w:val="center"/>
        <w:rPr>
          <w:bCs/>
        </w:rPr>
      </w:pPr>
    </w:p>
    <w:p w14:paraId="18E1FD16" w14:textId="77777777" w:rsidR="008D0ADD" w:rsidRDefault="00000000">
      <w:pPr>
        <w:pStyle w:val="Standard"/>
        <w:jc w:val="center"/>
        <w:rPr>
          <w:bCs/>
        </w:rPr>
      </w:pPr>
      <w:r>
        <w:rPr>
          <w:bCs/>
        </w:rPr>
        <w:t>ZAPYTANIE  OFERTOWE</w:t>
      </w:r>
    </w:p>
    <w:p w14:paraId="30B701B8" w14:textId="77777777" w:rsidR="008D0ADD" w:rsidRDefault="008D0ADD">
      <w:pPr>
        <w:pStyle w:val="Standard"/>
        <w:jc w:val="both"/>
        <w:rPr>
          <w:bCs/>
          <w:sz w:val="22"/>
          <w:szCs w:val="22"/>
        </w:rPr>
      </w:pPr>
    </w:p>
    <w:p w14:paraId="77C9C9AE" w14:textId="77777777" w:rsidR="008D0ADD" w:rsidRDefault="00000000">
      <w:pPr>
        <w:pStyle w:val="Standard"/>
        <w:spacing w:line="360" w:lineRule="auto"/>
        <w:jc w:val="both"/>
      </w:pPr>
      <w:r>
        <w:rPr>
          <w:bCs/>
          <w:sz w:val="22"/>
          <w:szCs w:val="22"/>
        </w:rPr>
        <w:t xml:space="preserve">Zamawiający </w:t>
      </w:r>
      <w:r>
        <w:rPr>
          <w:b w:val="0"/>
          <w:sz w:val="22"/>
          <w:szCs w:val="22"/>
        </w:rPr>
        <w:t>:</w:t>
      </w:r>
    </w:p>
    <w:p w14:paraId="134B1040" w14:textId="77777777" w:rsidR="008D0ADD" w:rsidRDefault="00000000">
      <w:pPr>
        <w:pStyle w:val="Standard"/>
        <w:spacing w:line="360" w:lineRule="auto"/>
        <w:jc w:val="both"/>
      </w:pPr>
      <w:r>
        <w:rPr>
          <w:bCs/>
          <w:sz w:val="22"/>
          <w:szCs w:val="22"/>
        </w:rPr>
        <w:t>Komenda Wojewódzka Policji w Szczecinie Wydział Zaopatrzenia i Inwestycji przy</w:t>
      </w:r>
      <w:r>
        <w:rPr>
          <w:bCs/>
          <w:sz w:val="22"/>
          <w:szCs w:val="22"/>
        </w:rPr>
        <w:br/>
        <w:t>ul. Piotra i Pawła 4/5, 70-521 Szczecin, zaprasza do złożenia ofert na</w:t>
      </w:r>
      <w:r>
        <w:rPr>
          <w:bCs/>
          <w:sz w:val="22"/>
          <w:szCs w:val="22"/>
          <w:lang w:eastAsia="pl-PL"/>
        </w:rPr>
        <w:t xml:space="preserve"> zakup trzech kuchenek mikrofalowych i trzech chłodziarko -zamrażarek;</w:t>
      </w:r>
    </w:p>
    <w:p w14:paraId="41BB1A6D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  <w:lang w:eastAsia="pl-PL"/>
        </w:rPr>
      </w:pPr>
      <w:r>
        <w:rPr>
          <w:b w:val="0"/>
          <w:sz w:val="22"/>
          <w:szCs w:val="22"/>
          <w:lang w:eastAsia="pl-PL"/>
        </w:rPr>
        <w:t xml:space="preserve">Zamawiający udzieli zamówienia na podstawie art. 2 ust. 1 pkt 1 ustawy </w:t>
      </w:r>
      <w:proofErr w:type="spellStart"/>
      <w:r>
        <w:rPr>
          <w:b w:val="0"/>
          <w:sz w:val="22"/>
          <w:szCs w:val="22"/>
          <w:lang w:eastAsia="pl-PL"/>
        </w:rPr>
        <w:t>Pzp</w:t>
      </w:r>
      <w:proofErr w:type="spellEnd"/>
      <w:r>
        <w:rPr>
          <w:b w:val="0"/>
          <w:sz w:val="22"/>
          <w:szCs w:val="22"/>
          <w:lang w:eastAsia="pl-PL"/>
        </w:rPr>
        <w:t xml:space="preserve"> z dnia 11 września 2019 roku (t. j. Dz. U. z 2023 r. poz. 1605 ze zm.) o wartości poniżej 130 000 zł.</w:t>
      </w:r>
    </w:p>
    <w:p w14:paraId="41F1A3C2" w14:textId="77777777" w:rsidR="008D0ADD" w:rsidRDefault="00000000">
      <w:pPr>
        <w:pStyle w:val="Standard"/>
        <w:spacing w:line="360" w:lineRule="auto"/>
        <w:jc w:val="both"/>
      </w:pPr>
      <w:r>
        <w:rPr>
          <w:b w:val="0"/>
          <w:sz w:val="22"/>
          <w:szCs w:val="22"/>
          <w:lang w:eastAsia="pl-PL"/>
        </w:rPr>
        <w:t xml:space="preserve">adres strony internetowej Zamawiającego : </w:t>
      </w:r>
      <w:hyperlink r:id="rId7" w:history="1">
        <w:r>
          <w:rPr>
            <w:rStyle w:val="Hipercze"/>
            <w:b w:val="0"/>
            <w:sz w:val="22"/>
            <w:szCs w:val="22"/>
            <w:lang w:eastAsia="pl-PL"/>
          </w:rPr>
          <w:t>http://zachodniopomorska.policja.gov.pl</w:t>
        </w:r>
      </w:hyperlink>
    </w:p>
    <w:p w14:paraId="6E243359" w14:textId="77777777" w:rsidR="008D0ADD" w:rsidRDefault="00000000">
      <w:pPr>
        <w:pStyle w:val="Standard"/>
        <w:numPr>
          <w:ilvl w:val="0"/>
          <w:numId w:val="8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Sposób przygotowania ofert:</w:t>
      </w:r>
    </w:p>
    <w:p w14:paraId="7DD2D06B" w14:textId="77777777" w:rsidR="008D0ADD" w:rsidRDefault="00000000">
      <w:pPr>
        <w:pStyle w:val="Standard"/>
        <w:spacing w:line="360" w:lineRule="auto"/>
        <w:jc w:val="both"/>
      </w:pPr>
      <w:r>
        <w:rPr>
          <w:bCs/>
          <w:sz w:val="22"/>
          <w:szCs w:val="22"/>
        </w:rPr>
        <w:t xml:space="preserve">- </w:t>
      </w:r>
      <w:r>
        <w:rPr>
          <w:b w:val="0"/>
          <w:sz w:val="22"/>
          <w:szCs w:val="22"/>
        </w:rPr>
        <w:t xml:space="preserve">oferty należy składać na załączonym formularzu cenowym – </w:t>
      </w:r>
      <w:r>
        <w:rPr>
          <w:bCs/>
          <w:sz w:val="22"/>
          <w:szCs w:val="22"/>
        </w:rPr>
        <w:t>załącznik nr 1</w:t>
      </w:r>
      <w:r>
        <w:rPr>
          <w:b w:val="0"/>
          <w:sz w:val="22"/>
          <w:szCs w:val="22"/>
        </w:rPr>
        <w:t xml:space="preserve">,  drogą elektroniczną do dnia </w:t>
      </w:r>
      <w:r>
        <w:rPr>
          <w:bCs/>
          <w:sz w:val="22"/>
          <w:szCs w:val="22"/>
        </w:rPr>
        <w:t>16.05</w:t>
      </w:r>
      <w:r>
        <w:rPr>
          <w:b w:val="0"/>
          <w:sz w:val="22"/>
          <w:szCs w:val="22"/>
        </w:rPr>
        <w:t>.</w:t>
      </w:r>
      <w:r>
        <w:rPr>
          <w:bCs/>
          <w:sz w:val="22"/>
          <w:szCs w:val="22"/>
        </w:rPr>
        <w:t xml:space="preserve">2024 r. do godz. 14.00  </w:t>
      </w:r>
      <w:r>
        <w:rPr>
          <w:b w:val="0"/>
          <w:sz w:val="22"/>
          <w:szCs w:val="22"/>
        </w:rPr>
        <w:t xml:space="preserve">na adres: </w:t>
      </w:r>
      <w:r>
        <w:rPr>
          <w:bCs/>
          <w:sz w:val="22"/>
          <w:szCs w:val="22"/>
        </w:rPr>
        <w:t>katarzyna.kasprzak</w:t>
      </w:r>
      <w:r>
        <w:rPr>
          <w:bCs/>
          <w:sz w:val="22"/>
          <w:szCs w:val="22"/>
          <w:u w:val="single"/>
        </w:rPr>
        <w:t>@sc.policja.gov.pl</w:t>
      </w:r>
    </w:p>
    <w:p w14:paraId="1B929913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osoba prowadząca sprawę: Katarzyna Kasprzak tel. 47-78-11 498</w:t>
      </w:r>
    </w:p>
    <w:p w14:paraId="62073FA6" w14:textId="77777777" w:rsidR="008D0ADD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Realizacja zamówienia będzie powierzona dostawcy, który :</w:t>
      </w:r>
    </w:p>
    <w:p w14:paraId="4B21A3AA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złoży najkorzystniejszą ofertę cenową – 100% cena</w:t>
      </w:r>
    </w:p>
    <w:p w14:paraId="64907ADC" w14:textId="77777777" w:rsidR="008D0ADD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Czas trwania zamówienia :</w:t>
      </w:r>
    </w:p>
    <w:p w14:paraId="15C63C6A" w14:textId="77777777" w:rsidR="008D0ADD" w:rsidRDefault="00000000">
      <w:pPr>
        <w:pStyle w:val="Standard"/>
        <w:spacing w:line="360" w:lineRule="auto"/>
        <w:jc w:val="both"/>
      </w:pPr>
      <w:r>
        <w:rPr>
          <w:sz w:val="22"/>
          <w:szCs w:val="22"/>
        </w:rPr>
        <w:t>-</w:t>
      </w:r>
      <w:r>
        <w:rPr>
          <w:b w:val="0"/>
          <w:sz w:val="22"/>
          <w:szCs w:val="22"/>
        </w:rPr>
        <w:t xml:space="preserve"> czas realizacji zamówienia do dnia </w:t>
      </w:r>
      <w:r>
        <w:rPr>
          <w:bCs/>
          <w:sz w:val="22"/>
          <w:szCs w:val="22"/>
        </w:rPr>
        <w:t>27.05.2024 r</w:t>
      </w:r>
    </w:p>
    <w:p w14:paraId="710876F6" w14:textId="77777777" w:rsidR="008D0ADD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Warunki płatności:</w:t>
      </w:r>
    </w:p>
    <w:p w14:paraId="6CC8AE01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płatność wynagrodzenia,  na  rachunek Dostawcy wskazany w fakturze, nastąpi w terminie do 21 dni od daty dostarczenia faktury.</w:t>
      </w:r>
    </w:p>
    <w:p w14:paraId="69C85944" w14:textId="77777777" w:rsidR="008D0ADD" w:rsidRDefault="00000000">
      <w:pPr>
        <w:pStyle w:val="Standard"/>
        <w:spacing w:line="360" w:lineRule="auto"/>
        <w:jc w:val="both"/>
      </w:pPr>
      <w:r>
        <w:rPr>
          <w:b w:val="0"/>
          <w:sz w:val="22"/>
          <w:szCs w:val="22"/>
        </w:rPr>
        <w:t>- dostarczenie faktury do magazynu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Zamawiającego przy ul. Wernyhory 5, 70-240 Szczecin lub drogą elektroniczną na wskazany powyżej  adres e-mail.</w:t>
      </w:r>
    </w:p>
    <w:p w14:paraId="46157E1D" w14:textId="77777777" w:rsidR="008D0ADD" w:rsidRDefault="00000000">
      <w:pPr>
        <w:pStyle w:val="Standard"/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Pozostałe warunki:</w:t>
      </w:r>
    </w:p>
    <w:p w14:paraId="4193F467" w14:textId="77777777" w:rsidR="008D0ADD" w:rsidRDefault="00000000">
      <w:pPr>
        <w:pStyle w:val="Standard"/>
        <w:spacing w:line="360" w:lineRule="auto"/>
        <w:jc w:val="both"/>
      </w:pPr>
      <w:r>
        <w:rPr>
          <w:b w:val="0"/>
          <w:sz w:val="22"/>
          <w:szCs w:val="22"/>
        </w:rPr>
        <w:t xml:space="preserve">- dostawa towaru odbywa się na koszt Dostawcy do magazynu Zamawiającego przy </w:t>
      </w:r>
      <w:r>
        <w:rPr>
          <w:sz w:val="22"/>
          <w:szCs w:val="22"/>
        </w:rPr>
        <w:t>ul. Wernyhory 5,</w:t>
      </w:r>
      <w:r>
        <w:rPr>
          <w:sz w:val="22"/>
          <w:szCs w:val="22"/>
        </w:rPr>
        <w:br/>
        <w:t>70-240 Szczecin.</w:t>
      </w:r>
    </w:p>
    <w:p w14:paraId="6413F366" w14:textId="77777777" w:rsidR="008D0ADD" w:rsidRDefault="00000000">
      <w:pPr>
        <w:pStyle w:val="Standard"/>
        <w:spacing w:line="360" w:lineRule="auto"/>
        <w:jc w:val="both"/>
      </w:pPr>
      <w:r>
        <w:rPr>
          <w:sz w:val="22"/>
          <w:szCs w:val="22"/>
        </w:rPr>
        <w:t xml:space="preserve">- </w:t>
      </w:r>
      <w:r>
        <w:rPr>
          <w:b w:val="0"/>
          <w:sz w:val="22"/>
          <w:szCs w:val="22"/>
        </w:rPr>
        <w:t>Dostawca zapewni możliwość wymiany asortymentu niezgodnego z zamówieniem.</w:t>
      </w:r>
    </w:p>
    <w:p w14:paraId="6C6D840B" w14:textId="77777777" w:rsidR="008D0ADD" w:rsidRDefault="00000000">
      <w:pPr>
        <w:pStyle w:val="NormalnyWeb"/>
        <w:numPr>
          <w:ilvl w:val="0"/>
          <w:numId w:val="2"/>
        </w:numPr>
        <w:spacing w:before="0" w:after="0" w:line="360" w:lineRule="auto"/>
        <w:jc w:val="both"/>
      </w:pPr>
      <w:r>
        <w:rPr>
          <w:b/>
          <w:bCs/>
          <w:sz w:val="22"/>
          <w:szCs w:val="22"/>
        </w:rPr>
        <w:t>Przedmiot zamówienia:</w:t>
      </w:r>
    </w:p>
    <w:p w14:paraId="406F7ABB" w14:textId="77777777" w:rsidR="008D0ADD" w:rsidRDefault="00000000">
      <w:pPr>
        <w:pStyle w:val="NormalnyWeb"/>
        <w:spacing w:before="0" w:after="0" w:line="360" w:lineRule="auto"/>
        <w:ind w:left="454" w:firstLine="510"/>
        <w:jc w:val="both"/>
      </w:pPr>
      <w:r>
        <w:rPr>
          <w:b/>
          <w:bCs/>
          <w:sz w:val="22"/>
          <w:szCs w:val="22"/>
        </w:rPr>
        <w:t>a) kuchenka mikrofalowa:</w:t>
      </w:r>
    </w:p>
    <w:p w14:paraId="0FC41E98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- wymiary: (szer. x wys. x gł.) 45 x 26 x 35 cm (+/-2)</w:t>
      </w:r>
    </w:p>
    <w:p w14:paraId="71D66BB5" w14:textId="77777777" w:rsidR="008D0ADD" w:rsidRDefault="00000000">
      <w:pPr>
        <w:pStyle w:val="Standard"/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- pojemność: 20 l,</w:t>
      </w:r>
    </w:p>
    <w:p w14:paraId="49EEEB53" w14:textId="77777777" w:rsidR="008D0ADD" w:rsidRDefault="00000000">
      <w:pPr>
        <w:pStyle w:val="Standard"/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- funkcje podstawowe: podgrzewanie, rozmrażanie,</w:t>
      </w:r>
    </w:p>
    <w:p w14:paraId="6DC6B0A2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- moc: 700 W, 800 W,</w:t>
      </w:r>
    </w:p>
    <w:p w14:paraId="7A731CC0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- kolor obudowy: biały/czarny/srebrny</w:t>
      </w:r>
    </w:p>
    <w:p w14:paraId="2D22F327" w14:textId="77777777" w:rsidR="008D0ADD" w:rsidRDefault="00000000">
      <w:pPr>
        <w:pStyle w:val="Standard"/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- sterowanie: mechaniczne</w:t>
      </w:r>
    </w:p>
    <w:p w14:paraId="30D6ED52" w14:textId="77777777" w:rsidR="008D0ADD" w:rsidRDefault="00000000">
      <w:pPr>
        <w:pStyle w:val="Standard"/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lastRenderedPageBreak/>
        <w:t>- sygnał dźwiękowy końca pracy</w:t>
      </w:r>
    </w:p>
    <w:p w14:paraId="405B2793" w14:textId="77777777" w:rsidR="008D0ADD" w:rsidRDefault="00000000">
      <w:pPr>
        <w:pStyle w:val="Standard"/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- średnica talerza obrotowego 24,5 cm (+/-1)</w:t>
      </w:r>
    </w:p>
    <w:p w14:paraId="040A0281" w14:textId="77777777" w:rsidR="008D0ADD" w:rsidRDefault="00000000">
      <w:pPr>
        <w:pStyle w:val="Standard"/>
        <w:spacing w:line="360" w:lineRule="auto"/>
        <w:jc w:val="both"/>
      </w:pPr>
      <w:r>
        <w:rPr>
          <w:rFonts w:cs="Arial"/>
          <w:b w:val="0"/>
          <w:sz w:val="22"/>
          <w:szCs w:val="22"/>
        </w:rPr>
        <w:t>- gwarancja 12 miesięcy</w:t>
      </w:r>
    </w:p>
    <w:p w14:paraId="0F0EC903" w14:textId="77777777" w:rsidR="008D0ADD" w:rsidRDefault="00000000">
      <w:pPr>
        <w:pStyle w:val="NormalnyWeb"/>
        <w:spacing w:before="0" w:after="0" w:line="360" w:lineRule="auto"/>
        <w:ind w:firstLine="567"/>
        <w:jc w:val="both"/>
      </w:pPr>
      <w:r>
        <w:rPr>
          <w:b/>
          <w:bCs/>
          <w:sz w:val="22"/>
          <w:szCs w:val="22"/>
          <w:lang w:eastAsia="pl-PL"/>
        </w:rPr>
        <w:t>b) chłodziarko - zamrażarka</w:t>
      </w:r>
    </w:p>
    <w:p w14:paraId="454229C4" w14:textId="77777777" w:rsidR="008D0ADD" w:rsidRDefault="0000000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  <w:t>- wymiary (wys.*</w:t>
      </w:r>
      <w:proofErr w:type="spellStart"/>
      <w:r>
        <w:rPr>
          <w:rFonts w:cs="Arial"/>
          <w:b w:val="0"/>
          <w:sz w:val="22"/>
          <w:szCs w:val="22"/>
        </w:rPr>
        <w:t>szr</w:t>
      </w:r>
      <w:proofErr w:type="spellEnd"/>
      <w:r>
        <w:rPr>
          <w:rFonts w:cs="Arial"/>
          <w:b w:val="0"/>
          <w:sz w:val="22"/>
          <w:szCs w:val="22"/>
        </w:rPr>
        <w:t>.*gł.): 84*48*50 cm  (+/-1cm)</w:t>
      </w:r>
    </w:p>
    <w:p w14:paraId="16492E74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  <w:t xml:space="preserve">- klasa energetyczna E lub F  </w:t>
      </w:r>
    </w:p>
    <w:p w14:paraId="1087E159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  <w:t xml:space="preserve">- dwie szklane półki z </w:t>
      </w:r>
      <w:proofErr w:type="spellStart"/>
      <w:r>
        <w:rPr>
          <w:rFonts w:cs="Arial"/>
          <w:b w:val="0"/>
          <w:sz w:val="22"/>
          <w:szCs w:val="22"/>
        </w:rPr>
        <w:t>mozliwością</w:t>
      </w:r>
      <w:proofErr w:type="spellEnd"/>
      <w:r>
        <w:rPr>
          <w:rFonts w:cs="Arial"/>
          <w:b w:val="0"/>
          <w:sz w:val="22"/>
          <w:szCs w:val="22"/>
        </w:rPr>
        <w:t xml:space="preserve"> regulacji,</w:t>
      </w:r>
    </w:p>
    <w:p w14:paraId="47DCD891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  <w:t>- balkoniki 3 szt. na drzwiach</w:t>
      </w:r>
    </w:p>
    <w:p w14:paraId="7E6D0638" w14:textId="77777777" w:rsidR="008D0ADD" w:rsidRDefault="00000000">
      <w:pPr>
        <w:pStyle w:val="Standard"/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  <w:t>- uniwersalne drzwi l/p</w:t>
      </w:r>
    </w:p>
    <w:p w14:paraId="3794807D" w14:textId="77777777" w:rsidR="008D0ADD" w:rsidRDefault="00000000">
      <w:pPr>
        <w:pStyle w:val="Standard"/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  <w:t>- pojemnik na warzywa owoce 1 szt.</w:t>
      </w:r>
    </w:p>
    <w:p w14:paraId="571215D9" w14:textId="77777777" w:rsidR="008D0ADD" w:rsidRDefault="00000000">
      <w:pPr>
        <w:pStyle w:val="Standard"/>
        <w:spacing w:line="360" w:lineRule="auto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  <w:t>- kolor biały,</w:t>
      </w:r>
    </w:p>
    <w:p w14:paraId="6BDD08E3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  <w:t>- zamrażalnik</w:t>
      </w:r>
    </w:p>
    <w:p w14:paraId="19AACB40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  <w:t>- pojemność użytkowa chłodziarki 70 litrów (+/- 5 l)</w:t>
      </w:r>
    </w:p>
    <w:p w14:paraId="4844278C" w14:textId="77777777" w:rsidR="008D0ADD" w:rsidRDefault="00000000">
      <w:pPr>
        <w:pStyle w:val="Standard"/>
        <w:spacing w:line="360" w:lineRule="auto"/>
        <w:ind w:hanging="340"/>
        <w:jc w:val="both"/>
      </w:pPr>
      <w:r>
        <w:rPr>
          <w:rFonts w:cs="Arial"/>
          <w:b w:val="0"/>
          <w:sz w:val="22"/>
          <w:szCs w:val="22"/>
          <w:lang w:eastAsia="pl-PL"/>
        </w:rPr>
        <w:tab/>
      </w:r>
      <w:r>
        <w:rPr>
          <w:rFonts w:cs="Arial"/>
          <w:b w:val="0"/>
          <w:sz w:val="22"/>
          <w:szCs w:val="22"/>
          <w:lang w:eastAsia="pl-PL"/>
        </w:rPr>
        <w:tab/>
        <w:t>- gwarancja 24 miesiące</w:t>
      </w:r>
    </w:p>
    <w:p w14:paraId="79AE02C4" w14:textId="77777777" w:rsidR="008D0ADD" w:rsidRDefault="008D0ADD">
      <w:pPr>
        <w:pStyle w:val="NormalnyWeb"/>
        <w:spacing w:before="0" w:after="0" w:line="360" w:lineRule="auto"/>
        <w:jc w:val="both"/>
      </w:pPr>
    </w:p>
    <w:p w14:paraId="23AD2266" w14:textId="77777777" w:rsidR="008D0ADD" w:rsidRDefault="008D0ADD">
      <w:pPr>
        <w:pStyle w:val="NormalnyWeb"/>
        <w:spacing w:before="0" w:after="0" w:line="360" w:lineRule="auto"/>
        <w:ind w:hanging="340"/>
        <w:jc w:val="both"/>
      </w:pPr>
    </w:p>
    <w:p w14:paraId="440D6D02" w14:textId="77777777" w:rsidR="008D0ADD" w:rsidRDefault="00000000">
      <w:pPr>
        <w:pStyle w:val="Standard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Zamawiający zastrzega sobie prawo do unieważnienia postępowania na każdym etapie bez podania przyczyny, a także do pozostawienia postępowania bez wyboru oferty bez skutków prawnych </w:t>
      </w:r>
      <w:r>
        <w:rPr>
          <w:b w:val="0"/>
          <w:sz w:val="22"/>
          <w:szCs w:val="22"/>
        </w:rPr>
        <w:br/>
        <w:t>i finansowych.</w:t>
      </w:r>
    </w:p>
    <w:p w14:paraId="521BCA48" w14:textId="77777777" w:rsidR="008D0ADD" w:rsidRDefault="008D0ADD">
      <w:pPr>
        <w:pStyle w:val="Standard"/>
        <w:spacing w:line="360" w:lineRule="auto"/>
        <w:jc w:val="both"/>
        <w:rPr>
          <w:sz w:val="22"/>
          <w:szCs w:val="22"/>
        </w:rPr>
      </w:pPr>
    </w:p>
    <w:p w14:paraId="0F2BFCDB" w14:textId="77777777" w:rsidR="008D0ADD" w:rsidRDefault="008D0ADD">
      <w:pPr>
        <w:pStyle w:val="Standard"/>
        <w:spacing w:line="360" w:lineRule="auto"/>
        <w:jc w:val="both"/>
        <w:rPr>
          <w:szCs w:val="24"/>
        </w:rPr>
        <w:sectPr w:rsidR="008D0ADD" w:rsidSect="00FA1C8E">
          <w:headerReference w:type="default" r:id="rId8"/>
          <w:pgSz w:w="11906" w:h="16838"/>
          <w:pgMar w:top="1418" w:right="1304" w:bottom="708" w:left="1418" w:header="851" w:footer="708" w:gutter="0"/>
          <w:cols w:space="708"/>
        </w:sectPr>
      </w:pPr>
    </w:p>
    <w:p w14:paraId="25902917" w14:textId="77777777" w:rsidR="008D0ADD" w:rsidRDefault="00000000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Załącznik nr 1</w:t>
      </w:r>
    </w:p>
    <w:p w14:paraId="26850E6E" w14:textId="77777777" w:rsidR="008D0ADD" w:rsidRDefault="008D0ADD">
      <w:pPr>
        <w:pStyle w:val="Standard"/>
        <w:rPr>
          <w:bCs/>
          <w:sz w:val="22"/>
          <w:szCs w:val="22"/>
        </w:rPr>
      </w:pPr>
    </w:p>
    <w:p w14:paraId="598758D8" w14:textId="77777777" w:rsidR="008D0ADD" w:rsidRDefault="008D0ADD">
      <w:pPr>
        <w:pStyle w:val="Standard"/>
        <w:rPr>
          <w:bCs/>
          <w:sz w:val="22"/>
          <w:szCs w:val="22"/>
        </w:rPr>
      </w:pPr>
    </w:p>
    <w:p w14:paraId="386829DD" w14:textId="77777777" w:rsidR="008D0ADD" w:rsidRDefault="008D0ADD">
      <w:pPr>
        <w:pStyle w:val="Standard"/>
        <w:rPr>
          <w:bCs/>
          <w:sz w:val="22"/>
          <w:szCs w:val="22"/>
        </w:rPr>
      </w:pPr>
    </w:p>
    <w:p w14:paraId="0F1AE37F" w14:textId="77777777" w:rsidR="008D0ADD" w:rsidRDefault="00000000">
      <w:pPr>
        <w:pStyle w:val="Tekstpodstawowywcity21"/>
        <w:tabs>
          <w:tab w:val="left" w:pos="2148"/>
        </w:tabs>
        <w:spacing w:line="276" w:lineRule="auto"/>
        <w:ind w:left="0"/>
        <w:rPr>
          <w:bCs/>
          <w:i w:val="0"/>
          <w:iCs w:val="0"/>
          <w:color w:val="000000"/>
          <w:sz w:val="22"/>
          <w:szCs w:val="22"/>
        </w:rPr>
      </w:pPr>
      <w:r>
        <w:rPr>
          <w:bCs/>
          <w:i w:val="0"/>
          <w:iCs w:val="0"/>
          <w:color w:val="000000"/>
          <w:sz w:val="22"/>
          <w:szCs w:val="22"/>
        </w:rPr>
        <w:t>Formularz cenowy</w:t>
      </w:r>
    </w:p>
    <w:p w14:paraId="15963B4F" w14:textId="77777777" w:rsidR="008D0ADD" w:rsidRDefault="00000000">
      <w:pPr>
        <w:pStyle w:val="Tekstpodstawowywcity21"/>
        <w:tabs>
          <w:tab w:val="left" w:pos="2148"/>
        </w:tabs>
        <w:spacing w:line="360" w:lineRule="auto"/>
        <w:ind w:left="0"/>
      </w:pPr>
      <w:r>
        <w:rPr>
          <w:i w:val="0"/>
          <w:iCs w:val="0"/>
          <w:color w:val="000000"/>
          <w:sz w:val="22"/>
          <w:szCs w:val="22"/>
        </w:rPr>
        <w:t>Dane Wykonawcy …..........</w:t>
      </w:r>
      <w:r>
        <w:rPr>
          <w:i w:val="0"/>
          <w:iCs w:val="0"/>
          <w:color w:val="000000"/>
        </w:rPr>
        <w:t>....................................................................................................................</w:t>
      </w:r>
    </w:p>
    <w:p w14:paraId="3F6DF3B5" w14:textId="77777777" w:rsidR="008D0ADD" w:rsidRDefault="00000000">
      <w:pPr>
        <w:pStyle w:val="Tekstpodstawowywcity21"/>
        <w:tabs>
          <w:tab w:val="left" w:pos="2148"/>
        </w:tabs>
        <w:spacing w:line="360" w:lineRule="auto"/>
        <w:ind w:left="0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2E75" w14:textId="77777777" w:rsidR="008D0ADD" w:rsidRDefault="008D0ADD">
      <w:pPr>
        <w:pStyle w:val="Tekstpodstawowywcity21"/>
        <w:tabs>
          <w:tab w:val="left" w:pos="2148"/>
        </w:tabs>
        <w:spacing w:line="276" w:lineRule="auto"/>
        <w:ind w:left="0"/>
        <w:rPr>
          <w:i w:val="0"/>
          <w:iCs w:val="0"/>
          <w:color w:val="000000"/>
        </w:rPr>
      </w:pPr>
    </w:p>
    <w:p w14:paraId="2BA23830" w14:textId="77777777" w:rsidR="008D0ADD" w:rsidRDefault="008D0ADD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4753"/>
        <w:gridCol w:w="540"/>
        <w:gridCol w:w="1016"/>
        <w:gridCol w:w="1190"/>
        <w:gridCol w:w="1508"/>
      </w:tblGrid>
      <w:tr w:rsidR="008D0ADD" w14:paraId="229E3DB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262AE" w14:textId="77777777" w:rsidR="008D0ADD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06D80" w14:textId="77777777" w:rsidR="008D0ADD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Asortyment*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59B7E" w14:textId="77777777" w:rsidR="008D0ADD" w:rsidRDefault="00000000">
            <w:pPr>
              <w:pStyle w:val="TableContents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jm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B225D" w14:textId="77777777" w:rsidR="008D0ADD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Ilość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231B5" w14:textId="77777777" w:rsidR="008D0ADD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Cena jednostkowa</w:t>
            </w:r>
          </w:p>
          <w:p w14:paraId="3D99EA8F" w14:textId="77777777" w:rsidR="008D0ADD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brutto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848D0" w14:textId="77777777" w:rsidR="008D0ADD" w:rsidRDefault="00000000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Wartość brutto</w:t>
            </w:r>
          </w:p>
        </w:tc>
      </w:tr>
      <w:tr w:rsidR="008D0ADD" w14:paraId="1EC5F118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33DE6" w14:textId="77777777" w:rsidR="008D0ADD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A69EA" w14:textId="77777777" w:rsidR="008D0ADD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Kuchenka mikrofalowa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DE2D1" w14:textId="77777777" w:rsidR="008D0ADD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3373B" w14:textId="77777777" w:rsidR="008D0ADD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A9AF7" w14:textId="77777777" w:rsidR="008D0ADD" w:rsidRDefault="008D0ADD">
            <w:pPr>
              <w:pStyle w:val="TableContents"/>
              <w:rPr>
                <w:sz w:val="20"/>
              </w:rPr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7C8FB" w14:textId="77777777" w:rsidR="008D0ADD" w:rsidRDefault="008D0ADD">
            <w:pPr>
              <w:pStyle w:val="TableContents"/>
              <w:rPr>
                <w:sz w:val="20"/>
              </w:rPr>
            </w:pPr>
          </w:p>
        </w:tc>
      </w:tr>
      <w:tr w:rsidR="008D0ADD" w14:paraId="4386D13D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EEA21" w14:textId="77777777" w:rsidR="008D0ADD" w:rsidRDefault="00000000">
            <w:pPr>
              <w:pStyle w:val="TableContents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8C79B" w14:textId="77777777" w:rsidR="008D0ADD" w:rsidRDefault="00000000">
            <w:pPr>
              <w:pStyle w:val="TableContents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Chłodziarko - zamrażarka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7E7A6C" w14:textId="77777777" w:rsidR="008D0ADD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0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B577B" w14:textId="77777777" w:rsidR="008D0ADD" w:rsidRDefault="00000000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7BFC9" w14:textId="77777777" w:rsidR="008D0ADD" w:rsidRDefault="008D0ADD">
            <w:pPr>
              <w:pStyle w:val="TableContents"/>
              <w:rPr>
                <w:sz w:val="20"/>
              </w:rPr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53B0A" w14:textId="77777777" w:rsidR="008D0ADD" w:rsidRDefault="008D0ADD">
            <w:pPr>
              <w:pStyle w:val="TableContents"/>
              <w:rPr>
                <w:sz w:val="20"/>
              </w:rPr>
            </w:pPr>
          </w:p>
        </w:tc>
      </w:tr>
      <w:tr w:rsidR="008D0ADD" w14:paraId="5E0955B0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129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5EC80" w14:textId="77777777" w:rsidR="008D0ADD" w:rsidRDefault="00000000">
            <w:pPr>
              <w:pStyle w:val="TableContents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Razem: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EAE16" w14:textId="77777777" w:rsidR="008D0ADD" w:rsidRDefault="008D0ADD">
            <w:pPr>
              <w:pStyle w:val="TableContents"/>
              <w:rPr>
                <w:sz w:val="20"/>
              </w:rPr>
            </w:pPr>
          </w:p>
        </w:tc>
      </w:tr>
    </w:tbl>
    <w:p w14:paraId="272916A8" w14:textId="77777777" w:rsidR="008D0ADD" w:rsidRDefault="008D0ADD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6E56FD13" w14:textId="77777777" w:rsidR="008D0ADD" w:rsidRDefault="008D0ADD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</w:rPr>
      </w:pPr>
    </w:p>
    <w:p w14:paraId="1A37BE23" w14:textId="77777777" w:rsidR="008D0ADD" w:rsidRDefault="00000000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  <w:r>
        <w:rPr>
          <w:i w:val="0"/>
          <w:iCs w:val="0"/>
          <w:color w:val="000000"/>
          <w:sz w:val="18"/>
          <w:szCs w:val="18"/>
        </w:rPr>
        <w:t>Zobowiązujemy się zrealizować przedmiot zamówienia określony w ogłoszeniu i na warunkach określonych w ogłoszeniu. Gwarantujemy że produkt jest nowy, fabrycznie zapakowany i wolny od wad.</w:t>
      </w:r>
    </w:p>
    <w:p w14:paraId="6785FE7C" w14:textId="77777777" w:rsidR="008D0ADD" w:rsidRDefault="008D0ADD">
      <w:pPr>
        <w:pStyle w:val="Tekstpodstawowywcity21"/>
        <w:tabs>
          <w:tab w:val="left" w:pos="2148"/>
        </w:tabs>
        <w:ind w:left="0"/>
        <w:rPr>
          <w:i w:val="0"/>
          <w:iCs w:val="0"/>
          <w:color w:val="000000"/>
          <w:sz w:val="18"/>
          <w:szCs w:val="18"/>
        </w:rPr>
      </w:pPr>
    </w:p>
    <w:p w14:paraId="1A80B69D" w14:textId="77777777" w:rsidR="008D0ADD" w:rsidRDefault="00000000">
      <w:pPr>
        <w:pStyle w:val="Tekstpodstawowywcity21"/>
        <w:tabs>
          <w:tab w:val="left" w:pos="2148"/>
        </w:tabs>
        <w:ind w:left="0"/>
      </w:pPr>
      <w:r>
        <w:rPr>
          <w:i w:val="0"/>
          <w:iCs w:val="0"/>
          <w:color w:val="000000"/>
          <w:sz w:val="22"/>
          <w:szCs w:val="22"/>
        </w:rPr>
        <w:t>Podpis i pieczątka Wykonawcy</w:t>
      </w:r>
    </w:p>
    <w:sectPr w:rsidR="008D0ADD">
      <w:headerReference w:type="default" r:id="rId9"/>
      <w:pgSz w:w="11905" w:h="16837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21A49" w14:textId="77777777" w:rsidR="00FA1C8E" w:rsidRDefault="00FA1C8E">
      <w:r>
        <w:separator/>
      </w:r>
    </w:p>
  </w:endnote>
  <w:endnote w:type="continuationSeparator" w:id="0">
    <w:p w14:paraId="5E3B334E" w14:textId="77777777" w:rsidR="00FA1C8E" w:rsidRDefault="00FA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, 'Times New Roman'">
    <w:altName w:val="Calibri"/>
    <w:charset w:val="00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00"/>
    <w:family w:val="swiss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 C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Liberation Mono'">
    <w:charset w:val="00"/>
    <w:family w:val="roman"/>
    <w:pitch w:val="variable"/>
  </w:font>
  <w:font w:name="MS Mincho">
    <w:altName w:val="ＭＳ 明朝"/>
    <w:panose1 w:val="02020609040205080304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B9E4F" w14:textId="77777777" w:rsidR="00FA1C8E" w:rsidRDefault="00FA1C8E">
      <w:r>
        <w:rPr>
          <w:color w:val="000000"/>
        </w:rPr>
        <w:separator/>
      </w:r>
    </w:p>
  </w:footnote>
  <w:footnote w:type="continuationSeparator" w:id="0">
    <w:p w14:paraId="0B44D4E2" w14:textId="77777777" w:rsidR="00FA1C8E" w:rsidRDefault="00FA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CAF3" w14:textId="77777777" w:rsidR="00000000" w:rsidRDefault="00000000">
    <w:pPr>
      <w:pStyle w:val="Standar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F1004" wp14:editId="08A6276C">
          <wp:simplePos x="0" y="0"/>
          <wp:positionH relativeFrom="column">
            <wp:posOffset>-677520</wp:posOffset>
          </wp:positionH>
          <wp:positionV relativeFrom="paragraph">
            <wp:posOffset>-73800</wp:posOffset>
          </wp:positionV>
          <wp:extent cx="1000080" cy="1009080"/>
          <wp:effectExtent l="0" t="0" r="0" b="570"/>
          <wp:wrapTight wrapText="bothSides">
            <wp:wrapPolygon edited="0">
              <wp:start x="0" y="0"/>
              <wp:lineTo x="0" y="21204"/>
              <wp:lineTo x="20984" y="21204"/>
              <wp:lineTo x="20984" y="0"/>
              <wp:lineTo x="0" y="0"/>
            </wp:wrapPolygon>
          </wp:wrapTight>
          <wp:docPr id="130093528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35" t="-134" r="-135" b="-134"/>
                  <a:stretch>
                    <a:fillRect/>
                  </a:stretch>
                </pic:blipFill>
                <pic:spPr>
                  <a:xfrm>
                    <a:off x="0" y="0"/>
                    <a:ext cx="1000080" cy="1009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Cs/>
        <w:color w:val="2E74B5"/>
        <w:sz w:val="28"/>
        <w:szCs w:val="28"/>
      </w:rPr>
      <w:t xml:space="preserve">  </w:t>
    </w:r>
    <w:r>
      <w:rPr>
        <w:bCs/>
        <w:color w:val="2E74B5"/>
        <w:szCs w:val="24"/>
      </w:rPr>
      <w:t xml:space="preserve"> K O M E N D A   W O J E W Ó D Z K A   P O L I C J I   </w:t>
    </w:r>
    <w:r>
      <w:rPr>
        <w:bCs/>
        <w:color w:val="2E74B5"/>
        <w:spacing w:val="60"/>
        <w:szCs w:val="24"/>
      </w:rPr>
      <w:t>W SZCZECINIE</w:t>
    </w:r>
  </w:p>
  <w:p w14:paraId="69008DB0" w14:textId="77777777" w:rsidR="00000000" w:rsidRDefault="00000000">
    <w:pPr>
      <w:pStyle w:val="Standard"/>
      <w:jc w:val="center"/>
    </w:pPr>
    <w:r>
      <w:rPr>
        <w:bCs/>
        <w:color w:val="2E74B5"/>
        <w:spacing w:val="60"/>
        <w:szCs w:val="24"/>
      </w:rPr>
      <w:t xml:space="preserve">  WYDZIAŁ</w:t>
    </w:r>
    <w:r>
      <w:rPr>
        <w:bCs/>
        <w:color w:val="2E74B5"/>
        <w:szCs w:val="24"/>
      </w:rPr>
      <w:t xml:space="preserve">  ZAOPATRZENIA  I  INWESTYCJI</w:t>
    </w:r>
  </w:p>
  <w:p w14:paraId="554888BB" w14:textId="77777777" w:rsidR="00000000" w:rsidRDefault="00000000">
    <w:pPr>
      <w:pStyle w:val="Nagwek20"/>
      <w:tabs>
        <w:tab w:val="center" w:pos="5103"/>
        <w:tab w:val="right" w:pos="9923"/>
      </w:tabs>
      <w:jc w:val="center"/>
    </w:pPr>
    <w:r>
      <w:rPr>
        <w:rFonts w:eastAsia="Arial" w:cs="Arial"/>
        <w:b w:val="0"/>
        <w:color w:val="2E74B5"/>
        <w:sz w:val="20"/>
      </w:rPr>
      <w:t xml:space="preserve">    </w:t>
    </w:r>
    <w:r>
      <w:rPr>
        <w:b w:val="0"/>
        <w:color w:val="2E74B5"/>
        <w:sz w:val="20"/>
      </w:rPr>
      <w:t>70- 521 Szczecin ul. Piotra i Pawła 4/5, tel.4778 – 11-425</w:t>
    </w:r>
  </w:p>
  <w:p w14:paraId="5AB24812" w14:textId="77777777" w:rsidR="00000000" w:rsidRDefault="00000000">
    <w:pPr>
      <w:pStyle w:val="Nagwek20"/>
      <w:tabs>
        <w:tab w:val="left" w:pos="6521"/>
        <w:tab w:val="left" w:pos="7655"/>
        <w:tab w:val="right" w:pos="9923"/>
      </w:tabs>
      <w:spacing w:before="11" w:after="6"/>
      <w:jc w:val="center"/>
      <w:rPr>
        <w:b w:val="0"/>
        <w:color w:val="2E74B5"/>
        <w:sz w:val="20"/>
      </w:rPr>
    </w:pPr>
    <w:r>
      <w:rPr>
        <w:b w:val="0"/>
        <w:color w:val="2E74B5"/>
        <w:sz w:val="20"/>
      </w:rPr>
      <w:t>e-mail:wzii@sc.policja.gov.pl</w:t>
    </w:r>
  </w:p>
  <w:p w14:paraId="0483C817" w14:textId="77777777" w:rsidR="00000000" w:rsidRDefault="00000000">
    <w:pPr>
      <w:pStyle w:val="Nagwek20"/>
      <w:tabs>
        <w:tab w:val="center" w:pos="5103"/>
        <w:tab w:val="right" w:pos="9923"/>
      </w:tabs>
      <w:spacing w:before="11" w:after="11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431606" wp14:editId="4DB0E26F">
              <wp:simplePos x="0" y="0"/>
              <wp:positionH relativeFrom="column">
                <wp:posOffset>-60120</wp:posOffset>
              </wp:positionH>
              <wp:positionV relativeFrom="paragraph">
                <wp:posOffset>133200</wp:posOffset>
              </wp:positionV>
              <wp:extent cx="5850719" cy="0"/>
              <wp:effectExtent l="19050" t="19050" r="35731" b="38100"/>
              <wp:wrapNone/>
              <wp:docPr id="440048187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0719" cy="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333399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5ABB1E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-4.75pt;margin-top:10.5pt;width:460.7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" strokecolor="#339" strokeweight=".35mm">
              <v:stroke joinstyle="miter" endcap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9347" w14:textId="77777777" w:rsidR="00000000" w:rsidRDefault="00000000">
    <w:pPr>
      <w:pStyle w:val="Standard"/>
      <w:jc w:val="center"/>
    </w:pPr>
    <w:r>
      <w:rPr>
        <w:bCs/>
        <w:color w:val="2E74B5"/>
        <w:sz w:val="28"/>
        <w:szCs w:val="28"/>
      </w:rPr>
      <w:t xml:space="preserve">  </w:t>
    </w:r>
    <w:r>
      <w:rPr>
        <w:bCs/>
        <w:color w:val="2E74B5"/>
        <w:szCs w:val="24"/>
      </w:rPr>
      <w:t xml:space="preserve"> K O M E N D A   W O J E W Ó D Z K A   P O L I C J I   </w:t>
    </w:r>
    <w:r>
      <w:rPr>
        <w:bCs/>
        <w:color w:val="2E74B5"/>
        <w:spacing w:val="60"/>
        <w:szCs w:val="24"/>
      </w:rPr>
      <w:t>W SZCZECINIE</w:t>
    </w:r>
  </w:p>
  <w:p w14:paraId="6D04EED2" w14:textId="77777777" w:rsidR="00000000" w:rsidRDefault="00000000">
    <w:pPr>
      <w:pStyle w:val="Standard"/>
      <w:jc w:val="center"/>
    </w:pPr>
    <w:r>
      <w:rPr>
        <w:bCs/>
        <w:color w:val="2E74B5"/>
        <w:spacing w:val="60"/>
        <w:szCs w:val="24"/>
      </w:rPr>
      <w:t xml:space="preserve">  WYDZIAŁ</w:t>
    </w:r>
    <w:r>
      <w:rPr>
        <w:bCs/>
        <w:color w:val="2E74B5"/>
        <w:szCs w:val="24"/>
      </w:rPr>
      <w:t xml:space="preserve">  ZAOPATRZENIA  I  INWESTYCJI</w:t>
    </w:r>
  </w:p>
  <w:p w14:paraId="714ADAEF" w14:textId="77777777" w:rsidR="00000000" w:rsidRDefault="00000000">
    <w:pPr>
      <w:pStyle w:val="Nagwek20"/>
      <w:tabs>
        <w:tab w:val="center" w:pos="5103"/>
        <w:tab w:val="right" w:pos="9923"/>
      </w:tabs>
      <w:jc w:val="center"/>
    </w:pPr>
    <w:r>
      <w:rPr>
        <w:rFonts w:eastAsia="Arial" w:cs="Arial"/>
        <w:b w:val="0"/>
        <w:color w:val="2E74B5"/>
        <w:sz w:val="20"/>
      </w:rPr>
      <w:t xml:space="preserve">    </w:t>
    </w:r>
    <w:r>
      <w:rPr>
        <w:b w:val="0"/>
        <w:color w:val="2E74B5"/>
        <w:sz w:val="20"/>
      </w:rPr>
      <w:t>70- 521 Szczecin ul. Piotra i Pawła 4/5, tel.4778 – 11-425</w:t>
    </w:r>
  </w:p>
  <w:p w14:paraId="5FBDEB59" w14:textId="77777777" w:rsidR="00000000" w:rsidRDefault="00000000">
    <w:pPr>
      <w:pStyle w:val="Nagwek20"/>
      <w:tabs>
        <w:tab w:val="left" w:pos="6521"/>
        <w:tab w:val="left" w:pos="7655"/>
        <w:tab w:val="right" w:pos="9923"/>
      </w:tabs>
      <w:spacing w:before="11" w:after="6"/>
      <w:jc w:val="center"/>
      <w:rPr>
        <w:b w:val="0"/>
        <w:color w:val="2E74B5"/>
        <w:sz w:val="20"/>
      </w:rPr>
    </w:pPr>
    <w:r>
      <w:rPr>
        <w:b w:val="0"/>
        <w:color w:val="2E74B5"/>
        <w:sz w:val="20"/>
      </w:rPr>
      <w:t>e-mail:wzii@sc.policja.gov.pl</w:t>
    </w:r>
  </w:p>
  <w:p w14:paraId="13FA9E29" w14:textId="77777777" w:rsidR="00000000" w:rsidRDefault="00000000">
    <w:pPr>
      <w:pStyle w:val="Nagwek20"/>
      <w:tabs>
        <w:tab w:val="center" w:pos="5103"/>
        <w:tab w:val="right" w:pos="9923"/>
      </w:tabs>
      <w:spacing w:before="11" w:after="11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5EB98A4" wp14:editId="0A4B76AA">
              <wp:simplePos x="0" y="0"/>
              <wp:positionH relativeFrom="column">
                <wp:posOffset>-60120</wp:posOffset>
              </wp:positionH>
              <wp:positionV relativeFrom="paragraph">
                <wp:posOffset>133200</wp:posOffset>
              </wp:positionV>
              <wp:extent cx="5850719" cy="0"/>
              <wp:effectExtent l="19050" t="19050" r="35731" b="38100"/>
              <wp:wrapNone/>
              <wp:docPr id="886506820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0719" cy="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333399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1708725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-4.75pt;margin-top:10.5pt;width:460.7pt;height: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" strokecolor="#339" strokeweight=".35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91E25"/>
    <w:multiLevelType w:val="multilevel"/>
    <w:tmpl w:val="49D6059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20B43F7A"/>
    <w:multiLevelType w:val="multilevel"/>
    <w:tmpl w:val="B66262C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3018511F"/>
    <w:multiLevelType w:val="multilevel"/>
    <w:tmpl w:val="9B825E1E"/>
    <w:styleLink w:val="WW8Num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D657F47"/>
    <w:multiLevelType w:val="multilevel"/>
    <w:tmpl w:val="28CEC242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64F60980"/>
    <w:multiLevelType w:val="multilevel"/>
    <w:tmpl w:val="2B56E0E8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StarSymbol, 'Times New Roman'" w:hAnsi="StarSymbol, 'Times New Roman'" w:cs="StarSymbol, 'Times New Roman'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C4D0A51"/>
    <w:multiLevelType w:val="multilevel"/>
    <w:tmpl w:val="03D67A9E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71F6283B"/>
    <w:multiLevelType w:val="multilevel"/>
    <w:tmpl w:val="18360F4A"/>
    <w:styleLink w:val="WW8Num1"/>
    <w:lvl w:ilvl="0">
      <w:start w:val="1"/>
      <w:numFmt w:val="none"/>
      <w:suff w:val="nothing"/>
      <w:lvlText w:val="%1"/>
      <w:lvlJc w:val="left"/>
      <w:pPr>
        <w:ind w:left="1440" w:firstLine="0"/>
      </w:pPr>
    </w:lvl>
    <w:lvl w:ilvl="1">
      <w:start w:val="1"/>
      <w:numFmt w:val="none"/>
      <w:suff w:val="nothing"/>
      <w:lvlText w:val="%2"/>
      <w:lvlJc w:val="left"/>
      <w:pPr>
        <w:ind w:left="1440" w:firstLine="0"/>
      </w:pPr>
    </w:lvl>
    <w:lvl w:ilvl="2">
      <w:start w:val="1"/>
      <w:numFmt w:val="none"/>
      <w:suff w:val="nothing"/>
      <w:lvlText w:val="%3"/>
      <w:lvlJc w:val="left"/>
      <w:pPr>
        <w:ind w:left="1440" w:firstLine="0"/>
      </w:pPr>
    </w:lvl>
    <w:lvl w:ilvl="3">
      <w:start w:val="1"/>
      <w:numFmt w:val="none"/>
      <w:suff w:val="nothing"/>
      <w:lvlText w:val="%4"/>
      <w:lvlJc w:val="left"/>
      <w:pPr>
        <w:ind w:left="1440" w:firstLine="0"/>
      </w:pPr>
    </w:lvl>
    <w:lvl w:ilvl="4">
      <w:start w:val="1"/>
      <w:numFmt w:val="none"/>
      <w:suff w:val="nothing"/>
      <w:lvlText w:val="%5"/>
      <w:lvlJc w:val="left"/>
      <w:pPr>
        <w:ind w:left="1440" w:firstLine="0"/>
      </w:pPr>
    </w:lvl>
    <w:lvl w:ilvl="5">
      <w:start w:val="1"/>
      <w:numFmt w:val="none"/>
      <w:suff w:val="nothing"/>
      <w:lvlText w:val="%6"/>
      <w:lvlJc w:val="left"/>
      <w:pPr>
        <w:ind w:left="1440" w:firstLine="0"/>
      </w:pPr>
    </w:lvl>
    <w:lvl w:ilvl="6">
      <w:start w:val="1"/>
      <w:numFmt w:val="none"/>
      <w:suff w:val="nothing"/>
      <w:lvlText w:val="%7"/>
      <w:lvlJc w:val="left"/>
      <w:pPr>
        <w:ind w:left="1440" w:firstLine="0"/>
      </w:pPr>
    </w:lvl>
    <w:lvl w:ilvl="7">
      <w:start w:val="1"/>
      <w:numFmt w:val="none"/>
      <w:suff w:val="nothing"/>
      <w:lvlText w:val="%8"/>
      <w:lvlJc w:val="left"/>
      <w:pPr>
        <w:ind w:left="1440" w:firstLine="0"/>
      </w:pPr>
    </w:lvl>
    <w:lvl w:ilvl="8">
      <w:start w:val="1"/>
      <w:numFmt w:val="none"/>
      <w:suff w:val="nothing"/>
      <w:lvlText w:val="%9"/>
      <w:lvlJc w:val="left"/>
      <w:pPr>
        <w:ind w:left="1440" w:firstLine="0"/>
      </w:pPr>
    </w:lvl>
  </w:abstractNum>
  <w:num w:numId="1" w16cid:durableId="63188820">
    <w:abstractNumId w:val="6"/>
  </w:num>
  <w:num w:numId="2" w16cid:durableId="1843667057">
    <w:abstractNumId w:val="4"/>
  </w:num>
  <w:num w:numId="3" w16cid:durableId="38213050">
    <w:abstractNumId w:val="3"/>
  </w:num>
  <w:num w:numId="4" w16cid:durableId="405152113">
    <w:abstractNumId w:val="2"/>
  </w:num>
  <w:num w:numId="5" w16cid:durableId="1047023962">
    <w:abstractNumId w:val="0"/>
  </w:num>
  <w:num w:numId="6" w16cid:durableId="1712342396">
    <w:abstractNumId w:val="1"/>
  </w:num>
  <w:num w:numId="7" w16cid:durableId="1087265526">
    <w:abstractNumId w:val="5"/>
  </w:num>
  <w:num w:numId="8" w16cid:durableId="110830902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0ADD"/>
    <w:rsid w:val="008D0ADD"/>
    <w:rsid w:val="00951BC9"/>
    <w:rsid w:val="00FA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511C"/>
  <w15:docId w15:val="{E2729B4C-DA64-43C0-8878-DE7509F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outlineLvl w:val="1"/>
    </w:p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60"/>
      <w:outlineLvl w:val="2"/>
    </w:pPr>
    <w:rPr>
      <w:rFonts w:ascii="Bookman Old Style" w:eastAsia="Bookman Old Style" w:hAnsi="Bookman Old Style" w:cs="Bookman Old Style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center" w:pos="25383"/>
        <w:tab w:val="right" w:pos="30203"/>
      </w:tabs>
      <w:ind w:left="1560" w:right="283"/>
      <w:jc w:val="center"/>
      <w:outlineLvl w:val="3"/>
    </w:pPr>
    <w:rPr>
      <w:rFonts w:ascii="CG Times CE" w:eastAsia="CG Times CE" w:hAnsi="CG Times CE" w:cs="CG Times CE"/>
      <w:color w:val="0000FF"/>
      <w:spacing w:val="60"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ind w:left="4248"/>
      <w:outlineLvl w:val="4"/>
    </w:p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left="3540"/>
      <w:outlineLvl w:val="5"/>
    </w:pPr>
    <w:rPr>
      <w:sz w:val="26"/>
    </w:rPr>
  </w:style>
  <w:style w:type="paragraph" w:styleId="Nagwek7">
    <w:name w:val="heading 7"/>
    <w:basedOn w:val="Standard"/>
    <w:next w:val="Standard"/>
    <w:pPr>
      <w:keepNext/>
      <w:spacing w:line="360" w:lineRule="auto"/>
      <w:ind w:left="4254"/>
      <w:outlineLvl w:val="6"/>
    </w:pPr>
    <w:rPr>
      <w:i/>
      <w:iCs/>
      <w:sz w:val="28"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4254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5664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jc w:val="both"/>
    </w:pPr>
    <w:rPr>
      <w:b w:val="0"/>
      <w:sz w:val="2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ind w:left="4252"/>
    </w:pPr>
    <w:rPr>
      <w:b w:val="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, 'Liberation Mono'"/>
      <w:sz w:val="28"/>
      <w:szCs w:val="28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1">
    <w:name w:val="Styl1"/>
    <w:basedOn w:val="Standard"/>
    <w:pPr>
      <w:jc w:val="right"/>
    </w:pPr>
    <w:rPr>
      <w:b w:val="0"/>
    </w:rPr>
  </w:style>
  <w:style w:type="paragraph" w:customStyle="1" w:styleId="Textbodyindent">
    <w:name w:val="Text body indent"/>
    <w:basedOn w:val="Standard"/>
    <w:pPr>
      <w:tabs>
        <w:tab w:val="right" w:pos="9923"/>
      </w:tabs>
      <w:spacing w:line="360" w:lineRule="auto"/>
      <w:ind w:firstLine="1418"/>
      <w:jc w:val="both"/>
    </w:pPr>
    <w:rPr>
      <w:b w:val="0"/>
    </w:rPr>
  </w:style>
  <w:style w:type="paragraph" w:customStyle="1" w:styleId="WW-Tekstpodstawowywcity2">
    <w:name w:val="WW-Tekst podstawowy wcięty 2"/>
    <w:basedOn w:val="Standard"/>
    <w:pPr>
      <w:ind w:left="4956"/>
    </w:pPr>
    <w:rPr>
      <w:b w:val="0"/>
      <w:bCs/>
      <w:sz w:val="28"/>
    </w:rPr>
  </w:style>
  <w:style w:type="paragraph" w:customStyle="1" w:styleId="WW-Tekstpodstawowywcity3">
    <w:name w:val="WW-Tekst podstawowy wcięty 3"/>
    <w:basedOn w:val="Standard"/>
    <w:pPr>
      <w:ind w:firstLine="708"/>
      <w:jc w:val="both"/>
    </w:pPr>
    <w:rPr>
      <w:b w:val="0"/>
      <w:bCs/>
      <w:sz w:val="28"/>
    </w:rPr>
  </w:style>
  <w:style w:type="paragraph" w:customStyle="1" w:styleId="WW-Tekstpodstawowy2">
    <w:name w:val="WW-Tekst podstawowy 2"/>
    <w:basedOn w:val="Standard"/>
    <w:rPr>
      <w:b w:val="0"/>
      <w:bCs/>
    </w:rPr>
  </w:style>
  <w:style w:type="paragraph" w:customStyle="1" w:styleId="TableContents">
    <w:name w:val="Table Contents"/>
    <w:basedOn w:val="Textbody"/>
    <w:pPr>
      <w:suppressLineNumbers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b w:val="0"/>
      <w:szCs w:val="24"/>
    </w:r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Tekstpodstawowywcity21">
    <w:name w:val="Tekst podstawowy wcięty 21"/>
    <w:basedOn w:val="Standard"/>
    <w:pPr>
      <w:ind w:left="708"/>
    </w:pPr>
    <w:rPr>
      <w:i/>
      <w:iCs/>
      <w:color w:val="333333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tarSymbol, 'Times New Roman'" w:eastAsia="StarSymbol, 'Times New Roman'" w:hAnsi="StarSymbol, 'Times New Roman'" w:cs="StarSymbol, 'Times New Roman'"/>
      <w:b/>
      <w:bCs/>
      <w:sz w:val="18"/>
      <w:szCs w:val="18"/>
    </w:rPr>
  </w:style>
  <w:style w:type="character" w:customStyle="1" w:styleId="WW8Num3z0">
    <w:name w:val="WW8Num3z0"/>
    <w:rPr>
      <w:rFonts w:ascii="Symbol" w:eastAsia="Symbol" w:hAnsi="Symbol" w:cs="Symbol"/>
      <w:sz w:val="20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Symbol" w:eastAsia="Symbol" w:hAnsi="Symbol" w:cs="Symbol"/>
      <w:sz w:val="20"/>
    </w:rPr>
  </w:style>
  <w:style w:type="character" w:customStyle="1" w:styleId="WW8Num6z1">
    <w:name w:val="WW8Num6z1"/>
    <w:rPr>
      <w:rFonts w:ascii="Courier New" w:eastAsia="Courier New" w:hAnsi="Courier New" w:cs="Courier New"/>
      <w:sz w:val="20"/>
    </w:rPr>
  </w:style>
  <w:style w:type="character" w:customStyle="1" w:styleId="WW8Num6z2">
    <w:name w:val="WW8Num6z2"/>
    <w:rPr>
      <w:rFonts w:ascii="Wingdings" w:eastAsia="Wingdings" w:hAnsi="Wingdings" w:cs="Wingdings"/>
      <w:sz w:val="20"/>
    </w:rPr>
  </w:style>
  <w:style w:type="character" w:customStyle="1" w:styleId="WW8Num7z0">
    <w:name w:val="WW8Num7z0"/>
    <w:rPr>
      <w:rFonts w:ascii="Symbol" w:eastAsia="Symbol" w:hAnsi="Symbol" w:cs="Symbol"/>
      <w:sz w:val="20"/>
    </w:rPr>
  </w:style>
  <w:style w:type="character" w:customStyle="1" w:styleId="WW8Num7z1">
    <w:name w:val="WW8Num7z1"/>
    <w:rPr>
      <w:rFonts w:ascii="Courier New" w:eastAsia="Courier New" w:hAnsi="Courier New" w:cs="Courier New"/>
      <w:sz w:val="20"/>
    </w:rPr>
  </w:style>
  <w:style w:type="character" w:customStyle="1" w:styleId="WW8Num7z2">
    <w:name w:val="WW8Num7z2"/>
    <w:rPr>
      <w:rFonts w:ascii="Wingdings" w:eastAsia="Wingdings" w:hAnsi="Wingdings" w:cs="Wingdings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-Domylnaczcionkaakapitu">
    <w:name w:val="WW-Domyślna czcionka 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b/>
      <w:bCs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Symbolewypunktowania">
    <w:name w:val="Symbole wypunktowani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">
    <w:name w:val="WW-Symbole wypunktowani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">
    <w:name w:val="WW-Symbole wypunktowania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">
    <w:name w:val="WW-Symbole wypunktowania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">
    <w:name w:val="WW-Symbole wypunktowania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">
    <w:name w:val="WW-Symbole wypunktowania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">
    <w:name w:val="WW-Symbole wypunktowania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">
    <w:name w:val="WW-Symbole wypunktowania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1">
    <w:name w:val="WW-Symbole wypunktowania1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WW-Symbolewypunktowania11111111">
    <w:name w:val="WW-Symbole wypunktowania11111111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ZnakZnak">
    <w:name w:val="Znak Znak"/>
    <w:rPr>
      <w:rFonts w:ascii="Tahoma" w:eastAsia="Tahoma" w:hAnsi="Tahoma" w:cs="Tahoma"/>
      <w:b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chodniopomorska.policj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Nagłowek Komendanta - Logo Policji</dc:title>
  <dc:subject/>
  <dc:creator>Wydział Prezydialny</dc:creator>
  <cp:keywords>Logo Policji</cp:keywords>
  <cp:lastModifiedBy>Krzysztof Chełstowski</cp:lastModifiedBy>
  <cp:revision>2</cp:revision>
  <cp:lastPrinted>2024-05-07T09:05:00Z</cp:lastPrinted>
  <dcterms:created xsi:type="dcterms:W3CDTF">2024-05-08T16:51:00Z</dcterms:created>
  <dcterms:modified xsi:type="dcterms:W3CDTF">2024-05-08T16:51:00Z</dcterms:modified>
</cp:coreProperties>
</file>