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239F8" w14:textId="77777777" w:rsidR="00B052BF" w:rsidRDefault="00000000">
      <w:pPr>
        <w:pStyle w:val="Standard"/>
        <w:ind w:left="5672" w:firstLine="709"/>
        <w:rPr>
          <w:b w:val="0"/>
          <w:bCs/>
        </w:rPr>
      </w:pPr>
      <w:r>
        <w:rPr>
          <w:b w:val="0"/>
          <w:bCs/>
        </w:rPr>
        <w:t>Szczecin, dnia  05.07.2024 r.</w:t>
      </w:r>
    </w:p>
    <w:p w14:paraId="72D6AA3E" w14:textId="77777777" w:rsidR="00B052BF" w:rsidRDefault="00B052BF">
      <w:pPr>
        <w:pStyle w:val="Standard"/>
        <w:jc w:val="center"/>
        <w:rPr>
          <w:bCs/>
        </w:rPr>
      </w:pPr>
    </w:p>
    <w:p w14:paraId="304E13D8" w14:textId="77777777" w:rsidR="00B052BF" w:rsidRDefault="00B052BF">
      <w:pPr>
        <w:pStyle w:val="Standard"/>
        <w:jc w:val="center"/>
        <w:rPr>
          <w:bCs/>
        </w:rPr>
      </w:pPr>
    </w:p>
    <w:p w14:paraId="3E5C211B" w14:textId="77777777" w:rsidR="00B052BF" w:rsidRDefault="00000000">
      <w:pPr>
        <w:pStyle w:val="Standard"/>
        <w:jc w:val="center"/>
        <w:rPr>
          <w:bCs/>
          <w:u w:val="single"/>
        </w:rPr>
      </w:pPr>
      <w:r>
        <w:rPr>
          <w:bCs/>
          <w:u w:val="single"/>
        </w:rPr>
        <w:t>ZAPYTANIE  OFERTOWE</w:t>
      </w:r>
    </w:p>
    <w:p w14:paraId="6F6EE844" w14:textId="77777777" w:rsidR="00B052BF" w:rsidRDefault="00B052BF">
      <w:pPr>
        <w:pStyle w:val="Standard"/>
        <w:jc w:val="both"/>
        <w:rPr>
          <w:bCs/>
          <w:sz w:val="22"/>
          <w:szCs w:val="22"/>
        </w:rPr>
      </w:pPr>
    </w:p>
    <w:p w14:paraId="0CD16248" w14:textId="77777777" w:rsidR="00B052BF" w:rsidRDefault="00000000">
      <w:pPr>
        <w:pStyle w:val="Standard"/>
        <w:jc w:val="center"/>
      </w:pPr>
      <w:r>
        <w:rPr>
          <w:bCs/>
          <w:sz w:val="22"/>
          <w:szCs w:val="22"/>
        </w:rPr>
        <w:t xml:space="preserve">Zamawiający 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Komenda Wojewódzka Policji w Szczecinie </w:t>
      </w:r>
      <w:r>
        <w:rPr>
          <w:b w:val="0"/>
          <w:sz w:val="22"/>
          <w:szCs w:val="22"/>
        </w:rPr>
        <w:t xml:space="preserve">zaprasza do złożenia oferty na dostawę:  </w:t>
      </w:r>
    </w:p>
    <w:p w14:paraId="57B41515" w14:textId="77777777" w:rsidR="00B052BF" w:rsidRDefault="00B052BF">
      <w:pPr>
        <w:pStyle w:val="Standard"/>
        <w:rPr>
          <w:b w:val="0"/>
          <w:sz w:val="22"/>
          <w:szCs w:val="22"/>
        </w:rPr>
      </w:pPr>
    </w:p>
    <w:p w14:paraId="3299B7EC" w14:textId="77777777" w:rsidR="00B052BF" w:rsidRDefault="00000000">
      <w:pPr>
        <w:pStyle w:val="Standard"/>
        <w:tabs>
          <w:tab w:val="left" w:pos="993"/>
        </w:tabs>
        <w:ind w:left="709"/>
      </w:pPr>
      <w:r>
        <w:rPr>
          <w:sz w:val="22"/>
          <w:szCs w:val="22"/>
          <w:lang w:eastAsia="pl-PL"/>
        </w:rPr>
        <w:t xml:space="preserve">Masek CPR do sztucznego </w:t>
      </w:r>
      <w:r>
        <w:rPr>
          <w:b w:val="0"/>
          <w:sz w:val="22"/>
          <w:szCs w:val="22"/>
          <w:lang w:eastAsia="pl-PL"/>
        </w:rPr>
        <w:t xml:space="preserve">oddychania </w:t>
      </w:r>
      <w:r>
        <w:rPr>
          <w:b w:val="0"/>
          <w:bCs/>
          <w:sz w:val="22"/>
          <w:szCs w:val="22"/>
          <w:lang w:eastAsia="pl-PL"/>
        </w:rPr>
        <w:t xml:space="preserve">w ramach realizacji projektu  profilaktycznego </w:t>
      </w:r>
      <w:proofErr w:type="spellStart"/>
      <w:r>
        <w:rPr>
          <w:b w:val="0"/>
          <w:bCs/>
          <w:sz w:val="22"/>
          <w:szCs w:val="22"/>
          <w:lang w:eastAsia="pl-PL"/>
        </w:rPr>
        <w:t>pn</w:t>
      </w:r>
      <w:proofErr w:type="spellEnd"/>
      <w:r>
        <w:rPr>
          <w:b w:val="0"/>
          <w:bCs/>
          <w:sz w:val="22"/>
          <w:szCs w:val="22"/>
          <w:lang w:eastAsia="pl-PL"/>
        </w:rPr>
        <w:t>."Zdemaskuj strach"</w:t>
      </w:r>
      <w:r>
        <w:rPr>
          <w:sz w:val="22"/>
          <w:szCs w:val="22"/>
          <w:lang w:eastAsia="pl-PL"/>
        </w:rPr>
        <w:t xml:space="preserve"> - 346 szt.</w:t>
      </w:r>
      <w:r>
        <w:rPr>
          <w:sz w:val="22"/>
          <w:szCs w:val="22"/>
          <w:lang w:eastAsia="pl-PL"/>
        </w:rPr>
        <w:br/>
      </w:r>
    </w:p>
    <w:p w14:paraId="4E31A4C9" w14:textId="77777777" w:rsidR="00B052BF" w:rsidRDefault="00000000">
      <w:pPr>
        <w:pStyle w:val="Standard"/>
        <w:spacing w:line="276" w:lineRule="auto"/>
        <w:ind w:firstLine="709"/>
        <w:jc w:val="both"/>
        <w:rPr>
          <w:b w:val="0"/>
          <w:i/>
          <w:sz w:val="22"/>
          <w:szCs w:val="22"/>
          <w:lang w:eastAsia="pl-PL"/>
        </w:rPr>
      </w:pPr>
      <w:r>
        <w:rPr>
          <w:b w:val="0"/>
          <w:i/>
          <w:sz w:val="22"/>
          <w:szCs w:val="22"/>
          <w:lang w:eastAsia="pl-PL"/>
        </w:rPr>
        <w:t xml:space="preserve">Zamawiający udzieli zamówienia na podstawie art. 2 ust. 1 pkt 1 ustawy </w:t>
      </w:r>
      <w:proofErr w:type="spellStart"/>
      <w:r>
        <w:rPr>
          <w:b w:val="0"/>
          <w:i/>
          <w:sz w:val="22"/>
          <w:szCs w:val="22"/>
          <w:lang w:eastAsia="pl-PL"/>
        </w:rPr>
        <w:t>Pzp</w:t>
      </w:r>
      <w:proofErr w:type="spellEnd"/>
      <w:r>
        <w:rPr>
          <w:b w:val="0"/>
          <w:i/>
          <w:sz w:val="22"/>
          <w:szCs w:val="22"/>
          <w:lang w:eastAsia="pl-PL"/>
        </w:rPr>
        <w:t xml:space="preserve"> z dnia 11 września 2019 roku (Dz.U. z 2023 r. poz. 1605 ze zm.) o wartości poniżej 130 000 zł.</w:t>
      </w:r>
    </w:p>
    <w:p w14:paraId="618B9ADE" w14:textId="77777777" w:rsidR="00B052BF" w:rsidRDefault="00B052BF">
      <w:pPr>
        <w:pStyle w:val="Standard"/>
        <w:jc w:val="both"/>
        <w:rPr>
          <w:sz w:val="22"/>
          <w:szCs w:val="22"/>
        </w:rPr>
      </w:pPr>
    </w:p>
    <w:p w14:paraId="43C12D69" w14:textId="77777777" w:rsidR="00B052BF" w:rsidRDefault="00000000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Sposób przygotowania ofert:</w:t>
      </w:r>
    </w:p>
    <w:p w14:paraId="64F7EB29" w14:textId="77777777" w:rsidR="00B052BF" w:rsidRDefault="00000000">
      <w:pPr>
        <w:pStyle w:val="Standard"/>
        <w:spacing w:line="360" w:lineRule="auto"/>
        <w:ind w:left="709"/>
        <w:jc w:val="both"/>
      </w:pPr>
      <w:r>
        <w:rPr>
          <w:bCs/>
          <w:sz w:val="22"/>
          <w:szCs w:val="22"/>
        </w:rPr>
        <w:t xml:space="preserve">- </w:t>
      </w:r>
      <w:r>
        <w:rPr>
          <w:b w:val="0"/>
          <w:sz w:val="22"/>
          <w:szCs w:val="22"/>
        </w:rPr>
        <w:t xml:space="preserve">oferty należy składać na załączonym formularzu cenowym – </w:t>
      </w:r>
      <w:r>
        <w:rPr>
          <w:bCs/>
          <w:sz w:val="22"/>
          <w:szCs w:val="22"/>
        </w:rPr>
        <w:t>załącznik nr 1</w:t>
      </w:r>
      <w:r>
        <w:rPr>
          <w:b w:val="0"/>
          <w:sz w:val="22"/>
          <w:szCs w:val="22"/>
        </w:rPr>
        <w:t xml:space="preserve">,  </w:t>
      </w:r>
      <w:r>
        <w:rPr>
          <w:b w:val="0"/>
          <w:sz w:val="22"/>
          <w:szCs w:val="22"/>
        </w:rPr>
        <w:br/>
        <w:t>drogą elektroniczną do dnia</w:t>
      </w:r>
      <w:r>
        <w:rPr>
          <w:bCs/>
          <w:sz w:val="22"/>
          <w:szCs w:val="22"/>
        </w:rPr>
        <w:t xml:space="preserve"> 10.07.2024 r.  </w:t>
      </w:r>
      <w:r>
        <w:rPr>
          <w:b w:val="0"/>
          <w:sz w:val="22"/>
          <w:szCs w:val="22"/>
        </w:rPr>
        <w:t xml:space="preserve">na adres: </w:t>
      </w:r>
      <w:hyperlink r:id="rId7" w:history="1">
        <w:r>
          <w:rPr>
            <w:rStyle w:val="Hipercze"/>
            <w:b w:val="0"/>
            <w:sz w:val="22"/>
            <w:szCs w:val="22"/>
          </w:rPr>
          <w:t>natalia.krzyszton@sc.policja.gov.pl</w:t>
        </w:r>
      </w:hyperlink>
    </w:p>
    <w:p w14:paraId="160571D1" w14:textId="77777777" w:rsidR="00B052BF" w:rsidRDefault="0000000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Realizacja zamówienia będzie powierzona dostawcy, który :</w:t>
      </w:r>
    </w:p>
    <w:p w14:paraId="69EC244F" w14:textId="77777777" w:rsidR="00B052BF" w:rsidRDefault="00000000">
      <w:pPr>
        <w:pStyle w:val="Standard"/>
        <w:spacing w:line="360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złoży najkorzystniejszą ofertę cenową – 100% cena</w:t>
      </w:r>
    </w:p>
    <w:p w14:paraId="2339CC2F" w14:textId="77777777" w:rsidR="00B052BF" w:rsidRDefault="0000000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Czas trwania zamówienia :</w:t>
      </w:r>
    </w:p>
    <w:p w14:paraId="7B5AE69C" w14:textId="77777777" w:rsidR="00B052BF" w:rsidRDefault="00000000">
      <w:pPr>
        <w:pStyle w:val="Standard"/>
        <w:spacing w:line="360" w:lineRule="auto"/>
        <w:ind w:firstLine="709"/>
        <w:jc w:val="both"/>
      </w:pPr>
      <w:r>
        <w:rPr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czas realizacji zamówienia do dnia </w:t>
      </w:r>
      <w:r>
        <w:rPr>
          <w:bCs/>
          <w:sz w:val="22"/>
          <w:szCs w:val="22"/>
        </w:rPr>
        <w:t>16.07.2024 r</w:t>
      </w:r>
    </w:p>
    <w:p w14:paraId="694DF012" w14:textId="77777777" w:rsidR="00B052BF" w:rsidRDefault="0000000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Warunki płatności:</w:t>
      </w:r>
    </w:p>
    <w:p w14:paraId="6DFFD70D" w14:textId="77777777" w:rsidR="00B052BF" w:rsidRDefault="00000000">
      <w:pPr>
        <w:pStyle w:val="Standard"/>
        <w:spacing w:line="360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Płatność wynagrodzenia,  na  rachunek Dostawcy wskazany w fakturze, nastąpi w terminie</w:t>
      </w:r>
    </w:p>
    <w:p w14:paraId="0AE9F8E0" w14:textId="77777777" w:rsidR="00B052BF" w:rsidRDefault="00000000">
      <w:pPr>
        <w:pStyle w:val="Standard"/>
        <w:spacing w:line="360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21 dni od daty dostarczenia faktury. Dostawca dostarczy fakturę pod adres:</w:t>
      </w:r>
    </w:p>
    <w:p w14:paraId="4CFD5342" w14:textId="77777777" w:rsidR="00B052BF" w:rsidRDefault="00000000">
      <w:pPr>
        <w:pStyle w:val="Standard"/>
        <w:numPr>
          <w:ilvl w:val="0"/>
          <w:numId w:val="9"/>
        </w:numPr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Magazyn Mundurowy</w:t>
      </w:r>
    </w:p>
    <w:p w14:paraId="2D6FF96C" w14:textId="77777777" w:rsidR="00B052BF" w:rsidRDefault="00000000">
      <w:pPr>
        <w:pStyle w:val="Standard"/>
        <w:spacing w:line="276" w:lineRule="auto"/>
        <w:ind w:left="720"/>
      </w:pPr>
      <w:r>
        <w:rPr>
          <w:b w:val="0"/>
          <w:sz w:val="22"/>
          <w:szCs w:val="22"/>
        </w:rPr>
        <w:t>Komendy Wojewódzkiej Policji w Szczecinie</w:t>
      </w:r>
    </w:p>
    <w:p w14:paraId="3BC07409" w14:textId="77777777" w:rsidR="00B052BF" w:rsidRDefault="00000000">
      <w:pPr>
        <w:pStyle w:val="Standard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Wernyhory 5, 70-240 Szczecin;</w:t>
      </w:r>
    </w:p>
    <w:p w14:paraId="613041E7" w14:textId="77777777" w:rsidR="00B052BF" w:rsidRDefault="00000000">
      <w:pPr>
        <w:pStyle w:val="Standard"/>
        <w:spacing w:line="276" w:lineRule="auto"/>
        <w:ind w:left="720"/>
      </w:pPr>
      <w:r>
        <w:rPr>
          <w:b w:val="0"/>
          <w:sz w:val="22"/>
          <w:szCs w:val="22"/>
        </w:rPr>
        <w:t>(</w:t>
      </w:r>
      <w:r>
        <w:rPr>
          <w:b w:val="0"/>
          <w:sz w:val="22"/>
          <w:szCs w:val="22"/>
          <w:u w:val="single"/>
        </w:rPr>
        <w:t>w przesyłce wraz z zamówionym asortymentem</w:t>
      </w:r>
      <w:r>
        <w:rPr>
          <w:b w:val="0"/>
          <w:sz w:val="22"/>
          <w:szCs w:val="22"/>
        </w:rPr>
        <w:t>)</w:t>
      </w:r>
    </w:p>
    <w:p w14:paraId="135D2372" w14:textId="77777777" w:rsidR="00B052BF" w:rsidRDefault="00B052BF">
      <w:pPr>
        <w:pStyle w:val="Standard"/>
        <w:spacing w:line="276" w:lineRule="auto"/>
        <w:rPr>
          <w:b w:val="0"/>
          <w:sz w:val="22"/>
          <w:szCs w:val="22"/>
        </w:rPr>
      </w:pPr>
    </w:p>
    <w:p w14:paraId="77258ECC" w14:textId="77777777" w:rsidR="00B052BF" w:rsidRDefault="00000000">
      <w:pPr>
        <w:pStyle w:val="Standard"/>
        <w:numPr>
          <w:ilvl w:val="0"/>
          <w:numId w:val="9"/>
        </w:numPr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lub</w:t>
      </w:r>
      <w:r>
        <w:rPr>
          <w:b w:val="0"/>
          <w:sz w:val="22"/>
          <w:szCs w:val="22"/>
        </w:rPr>
        <w:br/>
        <w:t>Wydział Zaopatrzenia i Inwestycji</w:t>
      </w:r>
    </w:p>
    <w:p w14:paraId="76E425C3" w14:textId="77777777" w:rsidR="00B052BF" w:rsidRDefault="00000000">
      <w:pPr>
        <w:pStyle w:val="Standard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Komenda Wojewódzka Policji w Szczecinie</w:t>
      </w:r>
    </w:p>
    <w:p w14:paraId="29899B35" w14:textId="77777777" w:rsidR="00B052BF" w:rsidRDefault="00000000">
      <w:pPr>
        <w:pStyle w:val="Standard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Małopolska 47, 70-515 Szczecin;</w:t>
      </w:r>
    </w:p>
    <w:p w14:paraId="1F14135A" w14:textId="77777777" w:rsidR="00B052BF" w:rsidRDefault="00B052BF">
      <w:pPr>
        <w:pStyle w:val="Standard"/>
        <w:spacing w:line="276" w:lineRule="auto"/>
        <w:rPr>
          <w:b w:val="0"/>
          <w:sz w:val="22"/>
          <w:szCs w:val="22"/>
        </w:rPr>
      </w:pPr>
    </w:p>
    <w:p w14:paraId="60372807" w14:textId="77777777" w:rsidR="00B052BF" w:rsidRDefault="00000000">
      <w:pPr>
        <w:pStyle w:val="Standard"/>
        <w:numPr>
          <w:ilvl w:val="0"/>
          <w:numId w:val="9"/>
        </w:numPr>
        <w:spacing w:line="276" w:lineRule="auto"/>
      </w:pPr>
      <w:r>
        <w:rPr>
          <w:b w:val="0"/>
          <w:sz w:val="22"/>
          <w:szCs w:val="22"/>
        </w:rPr>
        <w:t xml:space="preserve">lub drogą elektroniczną na wskazany powyżej  adres e-mail: </w:t>
      </w:r>
      <w:hyperlink r:id="rId8" w:history="1">
        <w:r>
          <w:rPr>
            <w:rStyle w:val="Hipercze"/>
            <w:b w:val="0"/>
            <w:sz w:val="22"/>
            <w:szCs w:val="22"/>
          </w:rPr>
          <w:t>natalia.krzyszton@sc.policja.gov.pl</w:t>
        </w:r>
      </w:hyperlink>
      <w:r>
        <w:rPr>
          <w:b w:val="0"/>
          <w:sz w:val="20"/>
        </w:rPr>
        <w:t xml:space="preserve"> </w:t>
      </w:r>
      <w:r>
        <w:rPr>
          <w:b w:val="0"/>
          <w:sz w:val="20"/>
        </w:rPr>
        <w:br/>
      </w:r>
    </w:p>
    <w:p w14:paraId="3F07878F" w14:textId="77777777" w:rsidR="00B052BF" w:rsidRDefault="00B052BF">
      <w:pPr>
        <w:pStyle w:val="Standard"/>
        <w:spacing w:line="276" w:lineRule="auto"/>
      </w:pPr>
    </w:p>
    <w:p w14:paraId="1EE84BD2" w14:textId="77777777" w:rsidR="00B052BF" w:rsidRDefault="00000000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jc w:val="both"/>
      </w:pPr>
      <w:r>
        <w:rPr>
          <w:bCs/>
          <w:sz w:val="22"/>
          <w:szCs w:val="22"/>
        </w:rPr>
        <w:t xml:space="preserve"> Pozostałe warunki:</w:t>
      </w:r>
    </w:p>
    <w:p w14:paraId="50B18D15" w14:textId="77777777" w:rsidR="00B052BF" w:rsidRDefault="00000000">
      <w:pPr>
        <w:pStyle w:val="Standard"/>
        <w:numPr>
          <w:ilvl w:val="0"/>
          <w:numId w:val="11"/>
        </w:numPr>
        <w:spacing w:line="276" w:lineRule="auto"/>
      </w:pPr>
      <w:r>
        <w:rPr>
          <w:b w:val="0"/>
          <w:sz w:val="22"/>
          <w:szCs w:val="22"/>
        </w:rPr>
        <w:t xml:space="preserve">Dostawa  towaru odbywa się na koszt Dostawcy, pod adres: </w:t>
      </w:r>
      <w:r>
        <w:rPr>
          <w:b w:val="0"/>
          <w:sz w:val="22"/>
          <w:szCs w:val="22"/>
        </w:rPr>
        <w:br/>
      </w:r>
      <w:r>
        <w:rPr>
          <w:b w:val="0"/>
          <w:sz w:val="20"/>
        </w:rPr>
        <w:t>Magazyn Mundurowy</w:t>
      </w:r>
    </w:p>
    <w:p w14:paraId="467E37A5" w14:textId="77777777" w:rsidR="00B052BF" w:rsidRDefault="00000000">
      <w:pPr>
        <w:pStyle w:val="Standard"/>
        <w:spacing w:line="276" w:lineRule="auto"/>
        <w:ind w:left="720"/>
      </w:pPr>
      <w:r>
        <w:rPr>
          <w:b w:val="0"/>
          <w:sz w:val="20"/>
        </w:rPr>
        <w:t>Komendy Wojewódzkiej Policji w Szczecinie</w:t>
      </w:r>
    </w:p>
    <w:p w14:paraId="732986AF" w14:textId="77777777" w:rsidR="00B052BF" w:rsidRDefault="00000000">
      <w:pPr>
        <w:pStyle w:val="Standard"/>
        <w:spacing w:line="360" w:lineRule="auto"/>
        <w:ind w:left="709"/>
        <w:jc w:val="both"/>
      </w:pPr>
      <w:r>
        <w:rPr>
          <w:b w:val="0"/>
          <w:sz w:val="20"/>
        </w:rPr>
        <w:t>ul. Wernyhory 5, 70-240 Szczecin</w:t>
      </w:r>
      <w:r>
        <w:rPr>
          <w:b w:val="0"/>
          <w:sz w:val="22"/>
          <w:szCs w:val="22"/>
        </w:rPr>
        <w:t>.</w:t>
      </w:r>
    </w:p>
    <w:p w14:paraId="1B20EE4C" w14:textId="77777777" w:rsidR="00B052BF" w:rsidRDefault="00000000">
      <w:pPr>
        <w:pStyle w:val="Standard"/>
        <w:numPr>
          <w:ilvl w:val="0"/>
          <w:numId w:val="9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Dostawca zapewni możliwość wymiany asortymentu niezgodnego z zamówieniem.</w:t>
      </w:r>
    </w:p>
    <w:p w14:paraId="5962A3DD" w14:textId="77777777" w:rsidR="00B052BF" w:rsidRDefault="00000000">
      <w:pPr>
        <w:pStyle w:val="Standard"/>
        <w:numPr>
          <w:ilvl w:val="0"/>
          <w:numId w:val="9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Niniejsze zapytanie nie jest zobowiązaniem do realizacji zamówienia i nie rodzi skutków prawnych, nie jest ofertą w rozumieniu Kodeksu Cywilnego.</w:t>
      </w:r>
    </w:p>
    <w:p w14:paraId="38352F5A" w14:textId="77777777" w:rsidR="00B052BF" w:rsidRDefault="00000000">
      <w:pPr>
        <w:pStyle w:val="Standard"/>
        <w:numPr>
          <w:ilvl w:val="0"/>
          <w:numId w:val="9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zastrzega sobie prawo do unieważnienia postępowania na każdym etapie bez podania przyczyny, a także do pozostawienia postępowania bez wyboru oferty bez skutków prawnych i finansowych.</w:t>
      </w:r>
    </w:p>
    <w:p w14:paraId="6B664FE8" w14:textId="77777777" w:rsidR="00B052BF" w:rsidRDefault="00000000">
      <w:pPr>
        <w:pStyle w:val="NormalnyWeb"/>
        <w:numPr>
          <w:ilvl w:val="0"/>
          <w:numId w:val="12"/>
        </w:numPr>
        <w:tabs>
          <w:tab w:val="left" w:pos="284"/>
        </w:tabs>
        <w:spacing w:before="0" w:after="0" w:line="360" w:lineRule="auto"/>
        <w:jc w:val="both"/>
      </w:pPr>
      <w:r>
        <w:rPr>
          <w:b/>
          <w:bCs/>
          <w:sz w:val="22"/>
          <w:szCs w:val="22"/>
        </w:rPr>
        <w:t xml:space="preserve"> Przedmiot zamówienia:</w:t>
      </w:r>
    </w:p>
    <w:p w14:paraId="4F146AAC" w14:textId="77777777" w:rsidR="00B052BF" w:rsidRDefault="00000000">
      <w:pPr>
        <w:pStyle w:val="NormalnyWeb"/>
        <w:spacing w:before="0" w:after="0" w:line="360" w:lineRule="auto"/>
        <w:ind w:firstLine="709"/>
        <w:jc w:val="both"/>
      </w:pPr>
      <w:r>
        <w:rPr>
          <w:b/>
          <w:bCs/>
          <w:sz w:val="22"/>
          <w:szCs w:val="22"/>
          <w:lang w:eastAsia="pl-PL"/>
        </w:rPr>
        <w:t xml:space="preserve">- </w:t>
      </w:r>
      <w:r>
        <w:rPr>
          <w:bCs/>
          <w:sz w:val="22"/>
          <w:szCs w:val="22"/>
          <w:lang w:eastAsia="pl-PL"/>
        </w:rPr>
        <w:t>Maski CPR do sztucznego oddychania</w:t>
      </w:r>
    </w:p>
    <w:p w14:paraId="5D4D17D5" w14:textId="77777777" w:rsidR="00B052BF" w:rsidRDefault="00000000">
      <w:pPr>
        <w:pStyle w:val="Standard"/>
        <w:numPr>
          <w:ilvl w:val="0"/>
          <w:numId w:val="2"/>
        </w:numPr>
        <w:tabs>
          <w:tab w:val="left" w:pos="284"/>
        </w:tabs>
        <w:suppressAutoHyphens w:val="0"/>
        <w:spacing w:before="100" w:line="276" w:lineRule="auto"/>
        <w:jc w:val="both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 Szczegółowy opis zamówienia:</w:t>
      </w:r>
    </w:p>
    <w:p w14:paraId="71982DED" w14:textId="77777777" w:rsidR="00B052BF" w:rsidRDefault="00000000">
      <w:pPr>
        <w:pStyle w:val="Standard"/>
        <w:numPr>
          <w:ilvl w:val="0"/>
          <w:numId w:val="13"/>
        </w:numPr>
        <w:tabs>
          <w:tab w:val="left" w:pos="-2740"/>
        </w:tabs>
        <w:suppressAutoHyphens w:val="0"/>
        <w:spacing w:before="100" w:line="276" w:lineRule="auto"/>
      </w:pPr>
      <w:r>
        <w:rPr>
          <w:bCs/>
          <w:sz w:val="22"/>
          <w:szCs w:val="22"/>
          <w:lang w:eastAsia="pl-PL"/>
        </w:rPr>
        <w:t>Maski CPR do sztucznego oddychania (346 szt.):</w:t>
      </w:r>
      <w:r>
        <w:rPr>
          <w:bCs/>
          <w:sz w:val="22"/>
          <w:szCs w:val="22"/>
          <w:lang w:eastAsia="pl-PL"/>
        </w:rPr>
        <w:br/>
        <w:t xml:space="preserve">- </w:t>
      </w:r>
      <w:r>
        <w:rPr>
          <w:b w:val="0"/>
          <w:sz w:val="22"/>
          <w:szCs w:val="22"/>
          <w:lang w:eastAsia="pl-PL"/>
        </w:rPr>
        <w:t>filtr jednokierunkowy,</w:t>
      </w:r>
    </w:p>
    <w:p w14:paraId="7626DE59" w14:textId="77777777" w:rsidR="00B052BF" w:rsidRDefault="00000000">
      <w:pPr>
        <w:pStyle w:val="Standard"/>
        <w:tabs>
          <w:tab w:val="left" w:pos="284"/>
        </w:tabs>
        <w:suppressAutoHyphens w:val="0"/>
        <w:spacing w:before="100" w:line="276" w:lineRule="auto"/>
        <w:ind w:left="1008"/>
        <w:jc w:val="both"/>
      </w:pPr>
      <w:r>
        <w:rPr>
          <w:bCs/>
          <w:sz w:val="22"/>
          <w:szCs w:val="22"/>
          <w:lang w:eastAsia="pl-PL"/>
        </w:rPr>
        <w:t>-</w:t>
      </w:r>
      <w:r>
        <w:rPr>
          <w:b w:val="0"/>
          <w:sz w:val="22"/>
          <w:szCs w:val="22"/>
          <w:lang w:eastAsia="pl-PL"/>
        </w:rPr>
        <w:t xml:space="preserve"> zawór z możliwością podłączenia do źródła tlenu,</w:t>
      </w:r>
    </w:p>
    <w:p w14:paraId="4C2CE2E9" w14:textId="77777777" w:rsidR="00B052BF" w:rsidRDefault="00000000">
      <w:pPr>
        <w:pStyle w:val="Standard"/>
        <w:tabs>
          <w:tab w:val="left" w:pos="284"/>
        </w:tabs>
        <w:suppressAutoHyphens w:val="0"/>
        <w:spacing w:before="100" w:line="276" w:lineRule="auto"/>
        <w:ind w:left="1008"/>
        <w:jc w:val="both"/>
      </w:pPr>
      <w:r>
        <w:rPr>
          <w:bCs/>
          <w:sz w:val="22"/>
          <w:szCs w:val="22"/>
          <w:lang w:eastAsia="pl-PL"/>
        </w:rPr>
        <w:t xml:space="preserve">- </w:t>
      </w:r>
      <w:r>
        <w:rPr>
          <w:b w:val="0"/>
          <w:sz w:val="22"/>
          <w:szCs w:val="22"/>
          <w:lang w:eastAsia="pl-PL"/>
        </w:rPr>
        <w:t>gumka podtrzymująca maskę,</w:t>
      </w:r>
    </w:p>
    <w:p w14:paraId="7109D1BE" w14:textId="77777777" w:rsidR="00B052BF" w:rsidRDefault="00000000">
      <w:pPr>
        <w:pStyle w:val="Standard"/>
        <w:tabs>
          <w:tab w:val="left" w:pos="284"/>
        </w:tabs>
        <w:suppressAutoHyphens w:val="0"/>
        <w:spacing w:before="100" w:line="276" w:lineRule="auto"/>
        <w:ind w:left="1008"/>
        <w:jc w:val="both"/>
      </w:pPr>
      <w:r>
        <w:rPr>
          <w:bCs/>
          <w:sz w:val="22"/>
          <w:szCs w:val="22"/>
          <w:lang w:eastAsia="pl-PL"/>
        </w:rPr>
        <w:t xml:space="preserve">- </w:t>
      </w:r>
      <w:r>
        <w:rPr>
          <w:b w:val="0"/>
          <w:sz w:val="22"/>
          <w:szCs w:val="22"/>
          <w:lang w:eastAsia="pl-PL"/>
        </w:rPr>
        <w:t>materiał: wytrzymałe tworzywo,</w:t>
      </w:r>
    </w:p>
    <w:p w14:paraId="20C062B5" w14:textId="77777777" w:rsidR="00B052BF" w:rsidRDefault="00000000">
      <w:pPr>
        <w:pStyle w:val="Standard"/>
        <w:tabs>
          <w:tab w:val="left" w:pos="284"/>
        </w:tabs>
        <w:suppressAutoHyphens w:val="0"/>
        <w:spacing w:before="100" w:line="276" w:lineRule="auto"/>
        <w:ind w:left="1008"/>
        <w:jc w:val="both"/>
      </w:pPr>
      <w:r>
        <w:rPr>
          <w:bCs/>
          <w:sz w:val="22"/>
          <w:szCs w:val="22"/>
          <w:lang w:eastAsia="pl-PL"/>
        </w:rPr>
        <w:t xml:space="preserve">- </w:t>
      </w:r>
      <w:r>
        <w:rPr>
          <w:b w:val="0"/>
          <w:sz w:val="22"/>
          <w:szCs w:val="22"/>
          <w:lang w:eastAsia="pl-PL"/>
        </w:rPr>
        <w:t>wyrób medyczny,</w:t>
      </w:r>
    </w:p>
    <w:p w14:paraId="0F9776D3" w14:textId="77777777" w:rsidR="00B052BF" w:rsidRDefault="00000000">
      <w:pPr>
        <w:pStyle w:val="Standard"/>
        <w:tabs>
          <w:tab w:val="left" w:pos="284"/>
        </w:tabs>
        <w:suppressAutoHyphens w:val="0"/>
        <w:spacing w:before="100" w:line="276" w:lineRule="auto"/>
        <w:ind w:left="1008"/>
        <w:jc w:val="both"/>
      </w:pPr>
      <w:r>
        <w:rPr>
          <w:bCs/>
          <w:sz w:val="22"/>
          <w:szCs w:val="22"/>
          <w:lang w:eastAsia="pl-PL"/>
        </w:rPr>
        <w:t xml:space="preserve">- </w:t>
      </w:r>
      <w:r>
        <w:rPr>
          <w:b w:val="0"/>
          <w:sz w:val="22"/>
          <w:szCs w:val="22"/>
          <w:lang w:eastAsia="pl-PL"/>
        </w:rPr>
        <w:t>kolor: pomarańczowy lub niebieski,</w:t>
      </w:r>
    </w:p>
    <w:p w14:paraId="40B6318D" w14:textId="77777777" w:rsidR="00B052BF" w:rsidRDefault="00B052BF">
      <w:pPr>
        <w:pStyle w:val="Standard"/>
        <w:spacing w:line="360" w:lineRule="auto"/>
        <w:ind w:left="340" w:hanging="340"/>
        <w:jc w:val="both"/>
        <w:rPr>
          <w:b w:val="0"/>
          <w:sz w:val="22"/>
          <w:szCs w:val="22"/>
        </w:rPr>
      </w:pPr>
    </w:p>
    <w:p w14:paraId="2897D134" w14:textId="77777777" w:rsidR="00B052BF" w:rsidRDefault="00000000">
      <w:pPr>
        <w:pStyle w:val="Standard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Osoba upoważniona do kontaktów ze strony Zamawiającego:</w:t>
      </w:r>
    </w:p>
    <w:p w14:paraId="63418FB4" w14:textId="77777777" w:rsidR="00B052BF" w:rsidRDefault="00000000">
      <w:pPr>
        <w:pStyle w:val="Standard"/>
        <w:spacing w:line="360" w:lineRule="auto"/>
        <w:ind w:firstLine="709"/>
        <w:jc w:val="both"/>
      </w:pPr>
      <w:r>
        <w:rPr>
          <w:b w:val="0"/>
          <w:bCs/>
          <w:sz w:val="22"/>
          <w:szCs w:val="22"/>
        </w:rPr>
        <w:t xml:space="preserve">Natalia Krzysztoń, tel. 47 78 11 497, e-mail: </w:t>
      </w:r>
      <w:hyperlink r:id="rId9" w:history="1">
        <w:r>
          <w:rPr>
            <w:rStyle w:val="Hipercze"/>
            <w:b w:val="0"/>
            <w:bCs/>
            <w:sz w:val="22"/>
            <w:szCs w:val="22"/>
          </w:rPr>
          <w:t>natalia.krzyszton@sc.policja.gov.pl</w:t>
        </w:r>
      </w:hyperlink>
    </w:p>
    <w:p w14:paraId="6532E818" w14:textId="77777777" w:rsidR="00B052BF" w:rsidRDefault="0000000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Adres strony internetowej ze strony Zamawiającego:</w:t>
      </w:r>
    </w:p>
    <w:p w14:paraId="6CFEDCA6" w14:textId="77777777" w:rsidR="00B052BF" w:rsidRDefault="00000000">
      <w:pPr>
        <w:pStyle w:val="Standard"/>
        <w:spacing w:line="360" w:lineRule="auto"/>
        <w:ind w:firstLine="709"/>
        <w:jc w:val="both"/>
      </w:pPr>
      <w:hyperlink r:id="rId10" w:history="1">
        <w:r>
          <w:rPr>
            <w:rStyle w:val="Hipercze"/>
            <w:rFonts w:eastAsia="StarSymbol, 'Times New Roman'"/>
            <w:b w:val="0"/>
            <w:sz w:val="22"/>
            <w:szCs w:val="22"/>
            <w:lang w:eastAsia="pl-PL"/>
          </w:rPr>
          <w:t>http://zachodniopomorska.policja.gov.pl</w:t>
        </w:r>
      </w:hyperlink>
    </w:p>
    <w:p w14:paraId="0863B6C8" w14:textId="77777777" w:rsidR="00B052BF" w:rsidRDefault="00B052BF">
      <w:pPr>
        <w:pStyle w:val="Standard"/>
        <w:spacing w:line="360" w:lineRule="auto"/>
        <w:jc w:val="both"/>
        <w:rPr>
          <w:sz w:val="22"/>
          <w:szCs w:val="22"/>
        </w:rPr>
      </w:pPr>
    </w:p>
    <w:p w14:paraId="7467CE7A" w14:textId="77777777" w:rsidR="00B052BF" w:rsidRDefault="0000000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4D690486" w14:textId="77777777" w:rsidR="00B052BF" w:rsidRDefault="00000000">
      <w:pPr>
        <w:pStyle w:val="Standard"/>
        <w:numPr>
          <w:ilvl w:val="0"/>
          <w:numId w:val="15"/>
        </w:numPr>
        <w:tabs>
          <w:tab w:val="left" w:pos="-115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14:paraId="50DF593A" w14:textId="77777777" w:rsidR="00B052BF" w:rsidRDefault="00B052BF">
      <w:pPr>
        <w:pStyle w:val="Standard"/>
        <w:spacing w:line="360" w:lineRule="auto"/>
        <w:jc w:val="both"/>
        <w:rPr>
          <w:sz w:val="22"/>
          <w:szCs w:val="22"/>
        </w:rPr>
      </w:pPr>
    </w:p>
    <w:p w14:paraId="236EEA07" w14:textId="77777777" w:rsidR="00B052BF" w:rsidRDefault="00B052BF">
      <w:pPr>
        <w:pStyle w:val="Standard"/>
        <w:spacing w:line="360" w:lineRule="auto"/>
        <w:jc w:val="both"/>
        <w:rPr>
          <w:sz w:val="22"/>
          <w:szCs w:val="22"/>
        </w:rPr>
      </w:pPr>
    </w:p>
    <w:p w14:paraId="7114CDDB" w14:textId="77777777" w:rsidR="00B052BF" w:rsidRDefault="00B052BF">
      <w:pPr>
        <w:pStyle w:val="Standard"/>
        <w:spacing w:line="360" w:lineRule="auto"/>
        <w:jc w:val="both"/>
        <w:rPr>
          <w:sz w:val="22"/>
          <w:szCs w:val="22"/>
        </w:rPr>
      </w:pPr>
    </w:p>
    <w:p w14:paraId="462A370E" w14:textId="77777777" w:rsidR="00B052BF" w:rsidRDefault="00B052BF">
      <w:pPr>
        <w:pStyle w:val="Standard"/>
        <w:spacing w:line="360" w:lineRule="auto"/>
        <w:jc w:val="both"/>
        <w:rPr>
          <w:sz w:val="22"/>
          <w:szCs w:val="22"/>
        </w:rPr>
      </w:pPr>
    </w:p>
    <w:p w14:paraId="5C8EEE86" w14:textId="77777777" w:rsidR="00B052BF" w:rsidRDefault="00B052BF">
      <w:pPr>
        <w:pStyle w:val="Standard"/>
        <w:spacing w:line="360" w:lineRule="auto"/>
        <w:jc w:val="both"/>
        <w:rPr>
          <w:sz w:val="22"/>
          <w:szCs w:val="22"/>
        </w:rPr>
      </w:pPr>
    </w:p>
    <w:p w14:paraId="72616DBB" w14:textId="77777777" w:rsidR="00B052BF" w:rsidRDefault="00B052BF">
      <w:pPr>
        <w:pStyle w:val="Standard"/>
        <w:spacing w:line="360" w:lineRule="auto"/>
        <w:jc w:val="both"/>
        <w:rPr>
          <w:sz w:val="22"/>
          <w:szCs w:val="22"/>
        </w:rPr>
      </w:pPr>
    </w:p>
    <w:p w14:paraId="1EBBA415" w14:textId="77777777" w:rsidR="00B052BF" w:rsidRDefault="00B052BF">
      <w:pPr>
        <w:pStyle w:val="Standard"/>
        <w:spacing w:line="360" w:lineRule="auto"/>
        <w:jc w:val="both"/>
        <w:rPr>
          <w:sz w:val="22"/>
          <w:szCs w:val="22"/>
        </w:rPr>
      </w:pPr>
    </w:p>
    <w:p w14:paraId="1F928AEE" w14:textId="77777777" w:rsidR="00B052BF" w:rsidRDefault="00B052BF">
      <w:pPr>
        <w:pStyle w:val="Standard"/>
        <w:spacing w:line="360" w:lineRule="auto"/>
        <w:jc w:val="both"/>
        <w:rPr>
          <w:sz w:val="22"/>
          <w:szCs w:val="22"/>
        </w:rPr>
      </w:pPr>
    </w:p>
    <w:p w14:paraId="53E88302" w14:textId="77777777" w:rsidR="00B052BF" w:rsidRDefault="00B052BF">
      <w:pPr>
        <w:pStyle w:val="Standard"/>
        <w:spacing w:line="360" w:lineRule="auto"/>
        <w:jc w:val="both"/>
        <w:rPr>
          <w:sz w:val="22"/>
          <w:szCs w:val="22"/>
        </w:rPr>
      </w:pPr>
    </w:p>
    <w:p w14:paraId="19F6C68F" w14:textId="77777777" w:rsidR="00B052BF" w:rsidRDefault="00B052BF">
      <w:pPr>
        <w:pStyle w:val="Standard"/>
        <w:spacing w:line="360" w:lineRule="auto"/>
        <w:jc w:val="both"/>
        <w:rPr>
          <w:sz w:val="22"/>
          <w:szCs w:val="22"/>
        </w:rPr>
        <w:sectPr w:rsidR="00B052BF">
          <w:headerReference w:type="default" r:id="rId11"/>
          <w:pgSz w:w="11906" w:h="16838"/>
          <w:pgMar w:top="1418" w:right="1304" w:bottom="708" w:left="1418" w:header="851" w:footer="708" w:gutter="0"/>
          <w:cols w:space="708"/>
        </w:sectPr>
      </w:pPr>
    </w:p>
    <w:p w14:paraId="2B2C25D5" w14:textId="77777777" w:rsidR="00B052BF" w:rsidRDefault="00000000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Załącznik nr 1</w:t>
      </w:r>
    </w:p>
    <w:p w14:paraId="57B4139A" w14:textId="77777777" w:rsidR="00B052BF" w:rsidRDefault="00000000">
      <w:pPr>
        <w:pStyle w:val="Tekstpodstawowywcity21"/>
        <w:tabs>
          <w:tab w:val="left" w:pos="2148"/>
        </w:tabs>
        <w:spacing w:line="276" w:lineRule="auto"/>
        <w:ind w:left="0"/>
        <w:rPr>
          <w:bCs/>
          <w:i w:val="0"/>
          <w:iCs w:val="0"/>
          <w:color w:val="000000"/>
          <w:sz w:val="22"/>
          <w:szCs w:val="22"/>
        </w:rPr>
      </w:pPr>
      <w:r>
        <w:rPr>
          <w:bCs/>
          <w:i w:val="0"/>
          <w:iCs w:val="0"/>
          <w:color w:val="000000"/>
          <w:sz w:val="22"/>
          <w:szCs w:val="22"/>
        </w:rPr>
        <w:t>Formularz cenowy</w:t>
      </w:r>
    </w:p>
    <w:p w14:paraId="3260CFC4" w14:textId="77777777" w:rsidR="00B052BF" w:rsidRDefault="00000000">
      <w:pPr>
        <w:pStyle w:val="Tekstpodstawowywcity21"/>
        <w:tabs>
          <w:tab w:val="left" w:pos="2148"/>
        </w:tabs>
        <w:spacing w:line="360" w:lineRule="auto"/>
        <w:ind w:left="0"/>
      </w:pPr>
      <w:r>
        <w:rPr>
          <w:i w:val="0"/>
          <w:iCs w:val="0"/>
          <w:color w:val="000000"/>
          <w:sz w:val="22"/>
          <w:szCs w:val="22"/>
        </w:rPr>
        <w:t>Dane Wykonawcy …..........</w:t>
      </w:r>
      <w:r>
        <w:rPr>
          <w:i w:val="0"/>
          <w:iCs w:val="0"/>
          <w:color w:val="000000"/>
        </w:rPr>
        <w:t>....................................................................................................................</w:t>
      </w:r>
    </w:p>
    <w:p w14:paraId="470F5D5B" w14:textId="77777777" w:rsidR="00B052BF" w:rsidRDefault="00000000">
      <w:pPr>
        <w:pStyle w:val="Tekstpodstawowywcity21"/>
        <w:tabs>
          <w:tab w:val="left" w:pos="2148"/>
        </w:tabs>
        <w:spacing w:line="360" w:lineRule="auto"/>
        <w:ind w:left="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7D4D04" w14:textId="77777777" w:rsidR="00B052BF" w:rsidRDefault="00B052BF">
      <w:pPr>
        <w:pStyle w:val="Tekstpodstawowywcity21"/>
        <w:tabs>
          <w:tab w:val="left" w:pos="2148"/>
        </w:tabs>
        <w:spacing w:line="276" w:lineRule="auto"/>
        <w:ind w:left="0"/>
        <w:rPr>
          <w:i w:val="0"/>
          <w:iCs w:val="0"/>
          <w:color w:val="000000"/>
        </w:rPr>
      </w:pPr>
    </w:p>
    <w:p w14:paraId="69006DF0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3211"/>
        <w:gridCol w:w="619"/>
        <w:gridCol w:w="856"/>
        <w:gridCol w:w="1920"/>
        <w:gridCol w:w="2270"/>
      </w:tblGrid>
      <w:tr w:rsidR="00B052BF" w14:paraId="25BCE72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68812" w14:textId="77777777" w:rsidR="00B052BF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F0C5B" w14:textId="77777777" w:rsidR="00B052BF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Asortyment*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9D587" w14:textId="77777777" w:rsidR="00B052BF" w:rsidRDefault="00000000">
            <w:pPr>
              <w:pStyle w:val="TableContents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1670C" w14:textId="77777777" w:rsidR="00B052BF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B0A61" w14:textId="77777777" w:rsidR="00B052BF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jednostkowa</w:t>
            </w:r>
          </w:p>
          <w:p w14:paraId="5F9A0EF7" w14:textId="77777777" w:rsidR="00B052BF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brutto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D10DE" w14:textId="77777777" w:rsidR="00B052BF" w:rsidRDefault="00000000">
            <w:pPr>
              <w:pStyle w:val="TableContent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brutto</w:t>
            </w:r>
          </w:p>
        </w:tc>
      </w:tr>
      <w:tr w:rsidR="00B052BF" w14:paraId="47881E3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C4FC1" w14:textId="77777777" w:rsidR="00B052BF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C8CBC" w14:textId="77777777" w:rsidR="00B052BF" w:rsidRDefault="00000000">
            <w:pPr>
              <w:pStyle w:val="TableContents"/>
              <w:jc w:val="left"/>
            </w:pPr>
            <w:r>
              <w:rPr>
                <w:bCs/>
                <w:sz w:val="22"/>
                <w:szCs w:val="22"/>
                <w:u w:val="single"/>
                <w:lang w:eastAsia="pl-PL"/>
              </w:rPr>
              <w:t>Maski CPR do sztucznego oddychania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(realizacja projektu pn. „Zdemaskuj strach”)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FD82B" w14:textId="77777777" w:rsidR="00B052BF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4DB97" w14:textId="77777777" w:rsidR="00B052BF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8EDE6" w14:textId="77777777" w:rsidR="00B052BF" w:rsidRDefault="00B052BF">
            <w:pPr>
              <w:pStyle w:val="TableContents"/>
              <w:jc w:val="center"/>
              <w:rPr>
                <w:b/>
                <w:sz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B5351" w14:textId="77777777" w:rsidR="00B052BF" w:rsidRDefault="00B052BF">
            <w:pPr>
              <w:pStyle w:val="TableContents"/>
              <w:jc w:val="center"/>
              <w:rPr>
                <w:b/>
                <w:sz w:val="20"/>
              </w:rPr>
            </w:pPr>
          </w:p>
        </w:tc>
      </w:tr>
    </w:tbl>
    <w:p w14:paraId="4BFB40DA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00F3B920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2111B082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3EAD2154" w14:textId="77777777" w:rsidR="00B052BF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*Niepotrzebne wykreślić</w:t>
      </w:r>
    </w:p>
    <w:p w14:paraId="12E4580A" w14:textId="77777777" w:rsidR="00B052BF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  <w:r>
        <w:rPr>
          <w:i w:val="0"/>
          <w:iCs w:val="0"/>
          <w:color w:val="000000"/>
          <w:sz w:val="18"/>
          <w:szCs w:val="18"/>
        </w:rPr>
        <w:t>Zobowiązujemy się zrealizować przedmiot zamówienia określony w ogłoszeniu i na warunkach określonych w ogłoszeniu. Gwarantujemy że produkt jest nowy, fabrycznie zapakowany i wolny od wad.</w:t>
      </w:r>
    </w:p>
    <w:p w14:paraId="5D12428F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20905A5E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5CE789A2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3998029D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17A9170E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4CE63BA4" w14:textId="77777777" w:rsidR="00B052BF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Podpis i pieczątka Wykonawcy</w:t>
      </w:r>
    </w:p>
    <w:p w14:paraId="378AEE53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67E5C7A2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752877C0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2C870227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526A6051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55FDEE92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09B64D81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31C80802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61E80CC4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1E3EA574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645E1C58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09724792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0030593A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59DBA77D" w14:textId="77777777" w:rsidR="00B052BF" w:rsidRDefault="00B052BF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22"/>
          <w:szCs w:val="22"/>
        </w:rPr>
      </w:pPr>
    </w:p>
    <w:p w14:paraId="5AB540B3" w14:textId="77777777" w:rsidR="00B052BF" w:rsidRDefault="00B052BF">
      <w:pPr>
        <w:pStyle w:val="Standard"/>
        <w:rPr>
          <w:bCs/>
          <w:sz w:val="22"/>
          <w:szCs w:val="22"/>
        </w:rPr>
      </w:pPr>
    </w:p>
    <w:p w14:paraId="767FF687" w14:textId="77777777" w:rsidR="00B052BF" w:rsidRDefault="00B052BF">
      <w:pPr>
        <w:pStyle w:val="Standard"/>
        <w:rPr>
          <w:bCs/>
          <w:sz w:val="22"/>
          <w:szCs w:val="22"/>
        </w:rPr>
      </w:pPr>
    </w:p>
    <w:p w14:paraId="2621A1A4" w14:textId="77777777" w:rsidR="00B052BF" w:rsidRDefault="00B052BF">
      <w:pPr>
        <w:pStyle w:val="Standard"/>
        <w:rPr>
          <w:color w:val="999999"/>
        </w:rPr>
      </w:pPr>
    </w:p>
    <w:sectPr w:rsidR="00B052BF">
      <w:headerReference w:type="default" r:id="rId12"/>
      <w:pgSz w:w="11905" w:h="16837"/>
      <w:pgMar w:top="1417" w:right="1134" w:bottom="708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41D4" w14:textId="77777777" w:rsidR="00472323" w:rsidRDefault="00472323">
      <w:r>
        <w:separator/>
      </w:r>
    </w:p>
  </w:endnote>
  <w:endnote w:type="continuationSeparator" w:id="0">
    <w:p w14:paraId="136993FE" w14:textId="77777777" w:rsidR="00472323" w:rsidRDefault="0047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Times New Roman'">
    <w:altName w:val="Calibri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 CE">
    <w:charset w:val="00"/>
    <w:family w:val="roman"/>
    <w:pitch w:val="variable"/>
  </w:font>
  <w:font w:name="Mangal">
    <w:altName w:val="Cambria"/>
    <w:panose1 w:val="00000400000000000000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, 'Liberation Mono'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00"/>
    <w:family w:val="modern"/>
    <w:pitch w:val="fixed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9209" w14:textId="77777777" w:rsidR="00472323" w:rsidRDefault="00472323">
      <w:r>
        <w:rPr>
          <w:color w:val="000000"/>
        </w:rPr>
        <w:separator/>
      </w:r>
    </w:p>
  </w:footnote>
  <w:footnote w:type="continuationSeparator" w:id="0">
    <w:p w14:paraId="75500884" w14:textId="77777777" w:rsidR="00472323" w:rsidRDefault="0047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8F7F" w14:textId="77777777" w:rsidR="00000000" w:rsidRDefault="00000000">
    <w:pPr>
      <w:pStyle w:val="Standard"/>
      <w:jc w:val="center"/>
    </w:pPr>
    <w:r>
      <w:rPr>
        <w:bCs/>
        <w:color w:val="2E74B5"/>
        <w:sz w:val="28"/>
        <w:szCs w:val="28"/>
      </w:rPr>
      <w:t xml:space="preserve">  </w:t>
    </w:r>
    <w:r>
      <w:rPr>
        <w:bCs/>
        <w:color w:val="2E74B5"/>
        <w:szCs w:val="24"/>
      </w:rPr>
      <w:t xml:space="preserve"> K O M E N D A   W O J E W Ó D Z K A   P O L I C J I   </w:t>
    </w:r>
    <w:r>
      <w:rPr>
        <w:bCs/>
        <w:color w:val="2E74B5"/>
        <w:spacing w:val="60"/>
        <w:szCs w:val="24"/>
      </w:rPr>
      <w:t>W SZCZECINIE</w:t>
    </w:r>
  </w:p>
  <w:p w14:paraId="7DF5EEE6" w14:textId="77777777" w:rsidR="00000000" w:rsidRDefault="00000000">
    <w:pPr>
      <w:pStyle w:val="Standard"/>
      <w:jc w:val="center"/>
    </w:pPr>
    <w:r>
      <w:rPr>
        <w:bCs/>
        <w:color w:val="2E74B5"/>
        <w:spacing w:val="60"/>
        <w:szCs w:val="24"/>
      </w:rPr>
      <w:t xml:space="preserve">  WYDZIAŁ</w:t>
    </w:r>
    <w:r>
      <w:rPr>
        <w:bCs/>
        <w:color w:val="2E74B5"/>
        <w:szCs w:val="24"/>
      </w:rPr>
      <w:t xml:space="preserve">  ZAOPATRZENIA  I  INWESTYCJI</w:t>
    </w:r>
  </w:p>
  <w:p w14:paraId="5EDADFBE" w14:textId="77777777" w:rsidR="00000000" w:rsidRDefault="00000000">
    <w:pPr>
      <w:pStyle w:val="Nagwek20"/>
      <w:tabs>
        <w:tab w:val="center" w:pos="5103"/>
        <w:tab w:val="right" w:pos="9923"/>
      </w:tabs>
      <w:jc w:val="center"/>
    </w:pPr>
    <w:r>
      <w:rPr>
        <w:rFonts w:eastAsia="Arial" w:cs="Arial"/>
        <w:b w:val="0"/>
        <w:color w:val="2E74B5"/>
        <w:sz w:val="20"/>
      </w:rPr>
      <w:t xml:space="preserve">    </w:t>
    </w:r>
    <w:r>
      <w:rPr>
        <w:b w:val="0"/>
        <w:color w:val="2E74B5"/>
        <w:sz w:val="20"/>
      </w:rPr>
      <w:t>70- 521 Szczecin ul. Piotra i Pawła 4/5, tel.4778 – 11-425</w:t>
    </w:r>
  </w:p>
  <w:p w14:paraId="0DC67556" w14:textId="77777777" w:rsidR="00000000" w:rsidRDefault="00000000">
    <w:pPr>
      <w:pStyle w:val="Nagwek20"/>
      <w:tabs>
        <w:tab w:val="left" w:pos="6521"/>
        <w:tab w:val="left" w:pos="7655"/>
        <w:tab w:val="right" w:pos="9923"/>
      </w:tabs>
      <w:spacing w:before="11" w:after="6"/>
      <w:jc w:val="center"/>
      <w:rPr>
        <w:b w:val="0"/>
        <w:color w:val="2E74B5"/>
        <w:sz w:val="20"/>
      </w:rPr>
    </w:pPr>
    <w:r>
      <w:rPr>
        <w:b w:val="0"/>
        <w:color w:val="2E74B5"/>
        <w:sz w:val="20"/>
      </w:rPr>
      <w:t>e-mail:wzii@sc.policja.gov.pl</w:t>
    </w:r>
  </w:p>
  <w:p w14:paraId="11901AA5" w14:textId="77777777" w:rsidR="00000000" w:rsidRDefault="00000000">
    <w:pPr>
      <w:pStyle w:val="Nagwek20"/>
      <w:tabs>
        <w:tab w:val="center" w:pos="5103"/>
        <w:tab w:val="right" w:pos="9923"/>
      </w:tabs>
      <w:spacing w:before="11" w:after="11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34FECD" wp14:editId="7E1FC25B">
              <wp:simplePos x="0" y="0"/>
              <wp:positionH relativeFrom="column">
                <wp:posOffset>-69841</wp:posOffset>
              </wp:positionH>
              <wp:positionV relativeFrom="paragraph">
                <wp:posOffset>133200</wp:posOffset>
              </wp:positionV>
              <wp:extent cx="5861047" cy="630"/>
              <wp:effectExtent l="0" t="0" r="25403" b="37470"/>
              <wp:wrapNone/>
              <wp:docPr id="801082924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47" cy="63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5861160"/>
                          <a:gd name="f7" fmla="val 1080"/>
                          <a:gd name="f8" fmla="val 5861162"/>
                          <a:gd name="f9" fmla="+- 0 0 0"/>
                          <a:gd name="f10" fmla="*/ f3 1 5861160"/>
                          <a:gd name="f11" fmla="*/ f4 1 1080"/>
                          <a:gd name="f12" fmla="+- f7 0 f5"/>
                          <a:gd name="f13" fmla="+- f6 0 f5"/>
                          <a:gd name="f14" fmla="*/ f9 f0 1"/>
                          <a:gd name="f15" fmla="*/ f13 1 5861160"/>
                          <a:gd name="f16" fmla="*/ f12 1 1080"/>
                          <a:gd name="f17" fmla="*/ 2930524 f13 1"/>
                          <a:gd name="f18" fmla="*/ 0 f12 1"/>
                          <a:gd name="f19" fmla="*/ 5861047 f13 1"/>
                          <a:gd name="f20" fmla="*/ 315 f12 1"/>
                          <a:gd name="f21" fmla="*/ 630 f12 1"/>
                          <a:gd name="f22" fmla="*/ 0 f13 1"/>
                          <a:gd name="f23" fmla="*/ 5861160 f13 1"/>
                          <a:gd name="f24" fmla="*/ 1080 f12 1"/>
                          <a:gd name="f25" fmla="*/ f14 1 f2"/>
                          <a:gd name="f26" fmla="*/ f17 1 5861160"/>
                          <a:gd name="f27" fmla="*/ f18 1 1080"/>
                          <a:gd name="f28" fmla="*/ f19 1 5861160"/>
                          <a:gd name="f29" fmla="*/ f20 1 1080"/>
                          <a:gd name="f30" fmla="*/ f21 1 1080"/>
                          <a:gd name="f31" fmla="*/ f22 1 5861160"/>
                          <a:gd name="f32" fmla="*/ f23 1 5861160"/>
                          <a:gd name="f33" fmla="*/ f24 1 1080"/>
                          <a:gd name="f34" fmla="+- f25 0 f1"/>
                          <a:gd name="f35" fmla="*/ f26 1 f15"/>
                          <a:gd name="f36" fmla="*/ f27 1 f16"/>
                          <a:gd name="f37" fmla="*/ f28 1 f15"/>
                          <a:gd name="f38" fmla="*/ f29 1 f16"/>
                          <a:gd name="f39" fmla="*/ f30 1 f16"/>
                          <a:gd name="f40" fmla="*/ f31 1 f15"/>
                          <a:gd name="f41" fmla="*/ f32 1 f15"/>
                          <a:gd name="f42" fmla="*/ f33 1 f16"/>
                          <a:gd name="f43" fmla="*/ f40 f10 1"/>
                          <a:gd name="f44" fmla="*/ f41 f10 1"/>
                          <a:gd name="f45" fmla="*/ f42 f11 1"/>
                          <a:gd name="f46" fmla="*/ f36 f11 1"/>
                          <a:gd name="f47" fmla="*/ f35 f10 1"/>
                          <a:gd name="f48" fmla="*/ f37 f10 1"/>
                          <a:gd name="f49" fmla="*/ f38 f11 1"/>
                          <a:gd name="f50" fmla="*/ f39 f11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4">
                            <a:pos x="f47" y="f46"/>
                          </a:cxn>
                          <a:cxn ang="f34">
                            <a:pos x="f48" y="f49"/>
                          </a:cxn>
                          <a:cxn ang="f34">
                            <a:pos x="f47" y="f50"/>
                          </a:cxn>
                          <a:cxn ang="f34">
                            <a:pos x="f43" y="f49"/>
                          </a:cxn>
                          <a:cxn ang="f34">
                            <a:pos x="f47" y="f46"/>
                          </a:cxn>
                          <a:cxn ang="f34">
                            <a:pos x="f48" y="f49"/>
                          </a:cxn>
                          <a:cxn ang="f34">
                            <a:pos x="f47" y="f50"/>
                          </a:cxn>
                          <a:cxn ang="f34">
                            <a:pos x="f43" y="f49"/>
                          </a:cxn>
                          <a:cxn ang="f34">
                            <a:pos x="f43" y="f46"/>
                          </a:cxn>
                          <a:cxn ang="f34">
                            <a:pos x="f48" y="f50"/>
                          </a:cxn>
                        </a:cxnLst>
                        <a:rect l="f43" t="f46" r="f44" b="f45"/>
                        <a:pathLst>
                          <a:path w="5861160" h="1080">
                            <a:moveTo>
                              <a:pt x="f5" y="f5"/>
                            </a:moveTo>
                            <a:lnTo>
                              <a:pt x="f8" y="f7"/>
                            </a:lnTo>
                          </a:path>
                        </a:pathLst>
                      </a:custGeom>
                      <a:noFill/>
                      <a:ln w="12600" cap="flat">
                        <a:solidFill>
                          <a:srgbClr val="333399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7166099F" w14:textId="77777777" w:rsidR="00000000" w:rsidRDefault="00000000"/>
                      </w:txbxContent>
                    </wps:txbx>
                    <wps:bodyPr vert="horz" wrap="square" lIns="158758" tIns="82442" rIns="158758" bIns="82442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34FECD" id="Kształt1" o:spid="_x0000_s1026" style="position:absolute;left:0;text-align:left;margin-left:-5.5pt;margin-top:10.5pt;width:461.5pt;height: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611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" adj="-11796480,,5400" path="m,l5861162,1080e" filled="f" strokecolor="#339" strokeweight=".35mm">
              <v:stroke joinstyle="miter"/>
              <v:formulas/>
              <v:path arrowok="t" o:connecttype="custom" o:connectlocs="2930524,0;5861047,315;2930524,630;0,315;2930468,0;5860934,184;2930468,368;0,184;2930468,0;5860934,184;2930468,368;0,184;0,0;5860934,368" o:connectangles="270,0,90,180,270,270,270,270,270,270,270,270,270,270" textboxrect="0,0,5861160,1080"/>
              <v:textbox inset="4.40994mm,2.29006mm,4.40994mm,2.29006mm">
                <w:txbxContent>
                  <w:p w14:paraId="7166099F" w14:textId="77777777" w:rsidR="00000000" w:rsidRDefault="00000000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2615" w14:textId="77777777" w:rsidR="00000000" w:rsidRDefault="00000000">
    <w:pPr>
      <w:pStyle w:val="Standard"/>
      <w:jc w:val="center"/>
    </w:pPr>
    <w:r>
      <w:rPr>
        <w:bCs/>
        <w:color w:val="2E74B5"/>
        <w:sz w:val="28"/>
        <w:szCs w:val="28"/>
      </w:rPr>
      <w:t xml:space="preserve">  </w:t>
    </w:r>
    <w:r>
      <w:rPr>
        <w:bCs/>
        <w:color w:val="2E74B5"/>
        <w:szCs w:val="24"/>
      </w:rPr>
      <w:t xml:space="preserve"> K O M E N D A   W O J E W Ó D Z K A   P O L I C J I   </w:t>
    </w:r>
    <w:r>
      <w:rPr>
        <w:bCs/>
        <w:color w:val="2E74B5"/>
        <w:spacing w:val="60"/>
        <w:szCs w:val="24"/>
      </w:rPr>
      <w:t>W SZCZECINIE</w:t>
    </w:r>
  </w:p>
  <w:p w14:paraId="6DCDAA19" w14:textId="77777777" w:rsidR="00000000" w:rsidRDefault="00000000">
    <w:pPr>
      <w:pStyle w:val="Standard"/>
      <w:jc w:val="center"/>
    </w:pPr>
    <w:r>
      <w:rPr>
        <w:bCs/>
        <w:color w:val="2E74B5"/>
        <w:spacing w:val="60"/>
        <w:szCs w:val="24"/>
      </w:rPr>
      <w:t xml:space="preserve">  WYDZIAŁ</w:t>
    </w:r>
    <w:r>
      <w:rPr>
        <w:bCs/>
        <w:color w:val="2E74B5"/>
        <w:szCs w:val="24"/>
      </w:rPr>
      <w:t xml:space="preserve">  ZAOPATRZENIA  I  INWESTYCJI</w:t>
    </w:r>
  </w:p>
  <w:p w14:paraId="06038350" w14:textId="77777777" w:rsidR="00000000" w:rsidRDefault="00000000">
    <w:pPr>
      <w:pStyle w:val="Nagwek20"/>
      <w:tabs>
        <w:tab w:val="center" w:pos="5103"/>
        <w:tab w:val="right" w:pos="9923"/>
      </w:tabs>
      <w:jc w:val="center"/>
    </w:pPr>
    <w:r>
      <w:rPr>
        <w:rFonts w:eastAsia="Arial" w:cs="Arial"/>
        <w:b w:val="0"/>
        <w:color w:val="2E74B5"/>
        <w:sz w:val="20"/>
      </w:rPr>
      <w:t xml:space="preserve">    </w:t>
    </w:r>
    <w:r>
      <w:rPr>
        <w:b w:val="0"/>
        <w:color w:val="2E74B5"/>
        <w:sz w:val="20"/>
      </w:rPr>
      <w:t>70- 521 Szczecin ul. Piotra i Pawła 4/5, tel.4778 – 11-425</w:t>
    </w:r>
  </w:p>
  <w:p w14:paraId="4FD13BD9" w14:textId="77777777" w:rsidR="00000000" w:rsidRDefault="00000000">
    <w:pPr>
      <w:pStyle w:val="Nagwek20"/>
      <w:tabs>
        <w:tab w:val="left" w:pos="6521"/>
        <w:tab w:val="left" w:pos="7655"/>
        <w:tab w:val="right" w:pos="9923"/>
      </w:tabs>
      <w:spacing w:before="11" w:after="6"/>
      <w:jc w:val="center"/>
      <w:rPr>
        <w:b w:val="0"/>
        <w:color w:val="2E74B5"/>
        <w:sz w:val="20"/>
      </w:rPr>
    </w:pPr>
    <w:r>
      <w:rPr>
        <w:b w:val="0"/>
        <w:color w:val="2E74B5"/>
        <w:sz w:val="20"/>
      </w:rPr>
      <w:t>e-mail:wzii@sc.policja.gov.pl</w:t>
    </w:r>
  </w:p>
  <w:p w14:paraId="28F1DEFB" w14:textId="77777777" w:rsidR="00000000" w:rsidRDefault="00000000">
    <w:pPr>
      <w:pStyle w:val="Nagwek20"/>
      <w:tabs>
        <w:tab w:val="center" w:pos="5103"/>
        <w:tab w:val="right" w:pos="9923"/>
      </w:tabs>
      <w:spacing w:before="11" w:after="11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700CA1" wp14:editId="1CA141CD">
              <wp:simplePos x="0" y="0"/>
              <wp:positionH relativeFrom="column">
                <wp:posOffset>-69841</wp:posOffset>
              </wp:positionH>
              <wp:positionV relativeFrom="paragraph">
                <wp:posOffset>133200</wp:posOffset>
              </wp:positionV>
              <wp:extent cx="5861047" cy="630"/>
              <wp:effectExtent l="0" t="0" r="25403" b="37470"/>
              <wp:wrapNone/>
              <wp:docPr id="703384283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47" cy="63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5861160"/>
                          <a:gd name="f7" fmla="val 1080"/>
                          <a:gd name="f8" fmla="val 5861162"/>
                          <a:gd name="f9" fmla="+- 0 0 0"/>
                          <a:gd name="f10" fmla="*/ f3 1 5861160"/>
                          <a:gd name="f11" fmla="*/ f4 1 1080"/>
                          <a:gd name="f12" fmla="+- f7 0 f5"/>
                          <a:gd name="f13" fmla="+- f6 0 f5"/>
                          <a:gd name="f14" fmla="*/ f9 f0 1"/>
                          <a:gd name="f15" fmla="*/ f13 1 5861160"/>
                          <a:gd name="f16" fmla="*/ f12 1 1080"/>
                          <a:gd name="f17" fmla="*/ 2930524 f13 1"/>
                          <a:gd name="f18" fmla="*/ 0 f12 1"/>
                          <a:gd name="f19" fmla="*/ 5861047 f13 1"/>
                          <a:gd name="f20" fmla="*/ 315 f12 1"/>
                          <a:gd name="f21" fmla="*/ 630 f12 1"/>
                          <a:gd name="f22" fmla="*/ 0 f13 1"/>
                          <a:gd name="f23" fmla="*/ 5861160 f13 1"/>
                          <a:gd name="f24" fmla="*/ 1080 f12 1"/>
                          <a:gd name="f25" fmla="*/ f14 1 f2"/>
                          <a:gd name="f26" fmla="*/ f17 1 5861160"/>
                          <a:gd name="f27" fmla="*/ f18 1 1080"/>
                          <a:gd name="f28" fmla="*/ f19 1 5861160"/>
                          <a:gd name="f29" fmla="*/ f20 1 1080"/>
                          <a:gd name="f30" fmla="*/ f21 1 1080"/>
                          <a:gd name="f31" fmla="*/ f22 1 5861160"/>
                          <a:gd name="f32" fmla="*/ f23 1 5861160"/>
                          <a:gd name="f33" fmla="*/ f24 1 1080"/>
                          <a:gd name="f34" fmla="+- f25 0 f1"/>
                          <a:gd name="f35" fmla="*/ f26 1 f15"/>
                          <a:gd name="f36" fmla="*/ f27 1 f16"/>
                          <a:gd name="f37" fmla="*/ f28 1 f15"/>
                          <a:gd name="f38" fmla="*/ f29 1 f16"/>
                          <a:gd name="f39" fmla="*/ f30 1 f16"/>
                          <a:gd name="f40" fmla="*/ f31 1 f15"/>
                          <a:gd name="f41" fmla="*/ f32 1 f15"/>
                          <a:gd name="f42" fmla="*/ f33 1 f16"/>
                          <a:gd name="f43" fmla="*/ f40 f10 1"/>
                          <a:gd name="f44" fmla="*/ f41 f10 1"/>
                          <a:gd name="f45" fmla="*/ f42 f11 1"/>
                          <a:gd name="f46" fmla="*/ f36 f11 1"/>
                          <a:gd name="f47" fmla="*/ f35 f10 1"/>
                          <a:gd name="f48" fmla="*/ f37 f10 1"/>
                          <a:gd name="f49" fmla="*/ f38 f11 1"/>
                          <a:gd name="f50" fmla="*/ f39 f11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4">
                            <a:pos x="f47" y="f46"/>
                          </a:cxn>
                          <a:cxn ang="f34">
                            <a:pos x="f48" y="f49"/>
                          </a:cxn>
                          <a:cxn ang="f34">
                            <a:pos x="f47" y="f50"/>
                          </a:cxn>
                          <a:cxn ang="f34">
                            <a:pos x="f43" y="f49"/>
                          </a:cxn>
                          <a:cxn ang="f34">
                            <a:pos x="f47" y="f46"/>
                          </a:cxn>
                          <a:cxn ang="f34">
                            <a:pos x="f48" y="f49"/>
                          </a:cxn>
                          <a:cxn ang="f34">
                            <a:pos x="f47" y="f50"/>
                          </a:cxn>
                          <a:cxn ang="f34">
                            <a:pos x="f43" y="f49"/>
                          </a:cxn>
                          <a:cxn ang="f34">
                            <a:pos x="f43" y="f46"/>
                          </a:cxn>
                          <a:cxn ang="f34">
                            <a:pos x="f48" y="f50"/>
                          </a:cxn>
                        </a:cxnLst>
                        <a:rect l="f43" t="f46" r="f44" b="f45"/>
                        <a:pathLst>
                          <a:path w="5861160" h="1080">
                            <a:moveTo>
                              <a:pt x="f5" y="f5"/>
                            </a:moveTo>
                            <a:lnTo>
                              <a:pt x="f8" y="f7"/>
                            </a:lnTo>
                          </a:path>
                        </a:pathLst>
                      </a:custGeom>
                      <a:noFill/>
                      <a:ln w="12600" cap="flat">
                        <a:solidFill>
                          <a:srgbClr val="333399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0053B3C3" w14:textId="77777777" w:rsidR="00000000" w:rsidRDefault="00000000"/>
                      </w:txbxContent>
                    </wps:txbx>
                    <wps:bodyPr vert="horz" wrap="square" lIns="158758" tIns="82442" rIns="158758" bIns="82442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700CA1" id="_x0000_s1027" style="position:absolute;left:0;text-align:left;margin-left:-5.5pt;margin-top:10.5pt;width:461.5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611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" adj="-11796480,,5400" path="m,l5861162,1080e" filled="f" strokecolor="#339" strokeweight=".35mm">
              <v:stroke joinstyle="miter"/>
              <v:formulas/>
              <v:path arrowok="t" o:connecttype="custom" o:connectlocs="2930524,0;5861047,315;2930524,630;0,315;2930468,0;5860934,184;2930468,368;0,184;2930468,0;5860934,184;2930468,368;0,184;0,0;5860934,368" o:connectangles="270,0,90,180,270,270,270,270,270,270,270,270,270,270" textboxrect="0,0,5861160,1080"/>
              <v:textbox inset="4.40994mm,2.29006mm,4.40994mm,2.29006mm">
                <w:txbxContent>
                  <w:p w14:paraId="0053B3C3" w14:textId="77777777" w:rsidR="00000000" w:rsidRDefault="0000000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3AFC"/>
    <w:multiLevelType w:val="multilevel"/>
    <w:tmpl w:val="49A6D0E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1F05DFC"/>
    <w:multiLevelType w:val="multilevel"/>
    <w:tmpl w:val="AB3E11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442495"/>
    <w:multiLevelType w:val="multilevel"/>
    <w:tmpl w:val="55FC111A"/>
    <w:styleLink w:val="WW8Num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 w15:restartNumberingAfterBreak="0">
    <w:nsid w:val="2B087BDC"/>
    <w:multiLevelType w:val="multilevel"/>
    <w:tmpl w:val="E488C32E"/>
    <w:styleLink w:val="WW8Num2"/>
    <w:lvl w:ilvl="0">
      <w:start w:val="7"/>
      <w:numFmt w:val="decimal"/>
      <w:lvlText w:val="%1)"/>
      <w:lvlJc w:val="left"/>
      <w:rPr>
        <w:rFonts w:ascii="StarSymbol, 'Times New Roman'" w:hAnsi="StarSymbol, 'Times New Roman'" w:cs="StarSymbol, 'Times New Roman'"/>
        <w:b/>
        <w:bCs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430290C"/>
    <w:multiLevelType w:val="multilevel"/>
    <w:tmpl w:val="C1266A44"/>
    <w:styleLink w:val="WW8Num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" w15:restartNumberingAfterBreak="0">
    <w:nsid w:val="5EE37024"/>
    <w:multiLevelType w:val="multilevel"/>
    <w:tmpl w:val="C5804DC8"/>
    <w:styleLink w:val="WW8Num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" w15:restartNumberingAfterBreak="0">
    <w:nsid w:val="6E050826"/>
    <w:multiLevelType w:val="multilevel"/>
    <w:tmpl w:val="8CE81C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2491CED"/>
    <w:multiLevelType w:val="multilevel"/>
    <w:tmpl w:val="CA0251E4"/>
    <w:lvl w:ilvl="0">
      <w:numFmt w:val="bullet"/>
      <w:lvlText w:val=""/>
      <w:lvlJc w:val="left"/>
      <w:pPr>
        <w:ind w:left="100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8" w15:restartNumberingAfterBreak="0">
    <w:nsid w:val="7D074BDF"/>
    <w:multiLevelType w:val="multilevel"/>
    <w:tmpl w:val="B8066F26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" w15:restartNumberingAfterBreak="0">
    <w:nsid w:val="7E030F20"/>
    <w:multiLevelType w:val="multilevel"/>
    <w:tmpl w:val="02F830A8"/>
    <w:styleLink w:val="WW8Num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582952092">
    <w:abstractNumId w:val="0"/>
  </w:num>
  <w:num w:numId="2" w16cid:durableId="949775307">
    <w:abstractNumId w:val="3"/>
  </w:num>
  <w:num w:numId="3" w16cid:durableId="877937591">
    <w:abstractNumId w:val="2"/>
  </w:num>
  <w:num w:numId="4" w16cid:durableId="260263449">
    <w:abstractNumId w:val="9"/>
  </w:num>
  <w:num w:numId="5" w16cid:durableId="627054059">
    <w:abstractNumId w:val="5"/>
  </w:num>
  <w:num w:numId="6" w16cid:durableId="1218975990">
    <w:abstractNumId w:val="8"/>
  </w:num>
  <w:num w:numId="7" w16cid:durableId="123961015">
    <w:abstractNumId w:val="4"/>
  </w:num>
  <w:num w:numId="8" w16cid:durableId="941647789">
    <w:abstractNumId w:val="3"/>
    <w:lvlOverride w:ilvl="0">
      <w:startOverride w:val="1"/>
    </w:lvlOverride>
  </w:num>
  <w:num w:numId="9" w16cid:durableId="1606039423">
    <w:abstractNumId w:val="1"/>
  </w:num>
  <w:num w:numId="10" w16cid:durableId="1033265484">
    <w:abstractNumId w:val="3"/>
    <w:lvlOverride w:ilvl="0">
      <w:startOverride w:val="7"/>
    </w:lvlOverride>
  </w:num>
  <w:num w:numId="11" w16cid:durableId="639769787">
    <w:abstractNumId w:val="1"/>
    <w:lvlOverride w:ilvl="0"/>
  </w:num>
  <w:num w:numId="12" w16cid:durableId="1089503199">
    <w:abstractNumId w:val="3"/>
    <w:lvlOverride w:ilvl="0">
      <w:startOverride w:val="7"/>
    </w:lvlOverride>
  </w:num>
  <w:num w:numId="13" w16cid:durableId="414281880">
    <w:abstractNumId w:val="7"/>
  </w:num>
  <w:num w:numId="14" w16cid:durableId="1035812484">
    <w:abstractNumId w:val="3"/>
    <w:lvlOverride w:ilvl="0">
      <w:startOverride w:val="7"/>
    </w:lvlOverride>
  </w:num>
  <w:num w:numId="15" w16cid:durableId="117572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52BF"/>
    <w:rsid w:val="002F4868"/>
    <w:rsid w:val="00472323"/>
    <w:rsid w:val="006A33EA"/>
    <w:rsid w:val="00B0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281B"/>
  <w15:docId w15:val="{08714C90-9164-42D6-A5A7-8CE42A39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outlineLvl w:val="1"/>
    </w:p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60"/>
      <w:outlineLvl w:val="2"/>
    </w:pPr>
    <w:rPr>
      <w:rFonts w:ascii="Bookman Old Style" w:eastAsia="Bookman Old Style" w:hAnsi="Bookman Old Style" w:cs="Bookman Old Style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center" w:pos="25383"/>
        <w:tab w:val="right" w:pos="30203"/>
      </w:tabs>
      <w:ind w:left="1560" w:right="283"/>
      <w:jc w:val="center"/>
      <w:outlineLvl w:val="3"/>
    </w:pPr>
    <w:rPr>
      <w:rFonts w:ascii="CG Times CE" w:eastAsia="CG Times CE" w:hAnsi="CG Times CE" w:cs="CG Times CE"/>
      <w:color w:val="0000FF"/>
      <w:spacing w:val="60"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ind w:left="4248"/>
      <w:outlineLvl w:val="4"/>
    </w:p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left="3540"/>
      <w:outlineLvl w:val="5"/>
    </w:pPr>
    <w:rPr>
      <w:sz w:val="26"/>
    </w:rPr>
  </w:style>
  <w:style w:type="paragraph" w:styleId="Nagwek7">
    <w:name w:val="heading 7"/>
    <w:basedOn w:val="Standard"/>
    <w:next w:val="Standard"/>
    <w:pPr>
      <w:keepNext/>
      <w:spacing w:line="360" w:lineRule="auto"/>
      <w:ind w:left="4254"/>
      <w:outlineLvl w:val="6"/>
    </w:pPr>
    <w:rPr>
      <w:i/>
      <w:iCs/>
      <w:sz w:val="28"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4254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5664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extbody">
    <w:name w:val="Text body"/>
    <w:basedOn w:val="Standard"/>
    <w:pPr>
      <w:jc w:val="both"/>
    </w:pPr>
    <w:rPr>
      <w:b w:val="0"/>
      <w:sz w:val="2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, 'Liberation Mono'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, 'Liberation Mono'"/>
      <w:sz w:val="28"/>
      <w:szCs w:val="28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1">
    <w:name w:val="Styl1"/>
    <w:basedOn w:val="Standard"/>
    <w:pPr>
      <w:jc w:val="right"/>
    </w:pPr>
    <w:rPr>
      <w:b w:val="0"/>
    </w:rPr>
  </w:style>
  <w:style w:type="paragraph" w:customStyle="1" w:styleId="Textbodyindent">
    <w:name w:val="Text body indent"/>
    <w:basedOn w:val="Standard"/>
    <w:pPr>
      <w:tabs>
        <w:tab w:val="right" w:pos="9923"/>
      </w:tabs>
      <w:spacing w:line="360" w:lineRule="auto"/>
      <w:ind w:firstLine="1418"/>
      <w:jc w:val="both"/>
    </w:pPr>
    <w:rPr>
      <w:b w:val="0"/>
    </w:rPr>
  </w:style>
  <w:style w:type="paragraph" w:customStyle="1" w:styleId="WW-Tekstpodstawowywcity2">
    <w:name w:val="WW-Tekst podstawowy wcięty 2"/>
    <w:basedOn w:val="Standard"/>
    <w:pPr>
      <w:ind w:left="4956"/>
    </w:pPr>
    <w:rPr>
      <w:b w:val="0"/>
      <w:bCs/>
      <w:sz w:val="28"/>
    </w:rPr>
  </w:style>
  <w:style w:type="paragraph" w:customStyle="1" w:styleId="WW-Tekstpodstawowywcity3">
    <w:name w:val="WW-Tekst podstawowy wcięty 3"/>
    <w:basedOn w:val="Standard"/>
    <w:pPr>
      <w:ind w:firstLine="708"/>
      <w:jc w:val="both"/>
    </w:pPr>
    <w:rPr>
      <w:b w:val="0"/>
      <w:bCs/>
      <w:sz w:val="28"/>
    </w:rPr>
  </w:style>
  <w:style w:type="paragraph" w:customStyle="1" w:styleId="WW-Tekstpodstawowy2">
    <w:name w:val="WW-Tekst podstawowy 2"/>
    <w:basedOn w:val="Standard"/>
    <w:rPr>
      <w:b w:val="0"/>
      <w:bCs/>
    </w:rPr>
  </w:style>
  <w:style w:type="paragraph" w:customStyle="1" w:styleId="TableContents">
    <w:name w:val="Table Contents"/>
    <w:basedOn w:val="Textbody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b w:val="0"/>
      <w:szCs w:val="24"/>
    </w:r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Tekstpodstawowywcity21">
    <w:name w:val="Tekst podstawowy wcięty 21"/>
    <w:basedOn w:val="Standard"/>
    <w:pPr>
      <w:ind w:left="708"/>
    </w:pPr>
    <w:rPr>
      <w:i/>
      <w:iCs/>
      <w:color w:val="333333"/>
    </w:rPr>
  </w:style>
  <w:style w:type="paragraph" w:customStyle="1" w:styleId="DefinitionTerm">
    <w:name w:val="Definition Term"/>
    <w:basedOn w:val="Normalny"/>
  </w:style>
  <w:style w:type="paragraph" w:customStyle="1" w:styleId="DefinitionList">
    <w:name w:val="Definition List"/>
    <w:basedOn w:val="Normalny"/>
    <w:next w:val="DefinitionTerm"/>
    <w:pPr>
      <w:ind w:left="360"/>
    </w:pPr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ny"/>
    <w:next w:val="Normalny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ny"/>
    <w:next w:val="Normalny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ny"/>
    <w:next w:val="Normalny"/>
    <w:rPr>
      <w:i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Preformatted">
    <w:name w:val="Preformatted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next w:val="Normalny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next w:val="Normalny"/>
    <w:pPr>
      <w:jc w:val="center"/>
    </w:pPr>
    <w:rPr>
      <w:rFonts w:ascii="Arial" w:eastAsia="Arial" w:hAnsi="Arial" w:cs="Courier New"/>
      <w:vanish/>
      <w:sz w:val="16"/>
    </w:rPr>
  </w:style>
  <w:style w:type="character" w:customStyle="1" w:styleId="WW8Num2z0">
    <w:name w:val="WW8Num2z0"/>
    <w:rPr>
      <w:rFonts w:ascii="StarSymbol, 'Times New Roman'" w:eastAsia="StarSymbol, 'Times New Roman'" w:hAnsi="StarSymbol, 'Times New Roman'" w:cs="StarSymbol, 'Times New Roman'"/>
      <w:b/>
      <w:bCs/>
      <w:sz w:val="18"/>
      <w:szCs w:val="18"/>
    </w:rPr>
  </w:style>
  <w:style w:type="character" w:customStyle="1" w:styleId="WW8Num3z0">
    <w:name w:val="WW8Num3z0"/>
    <w:rPr>
      <w:rFonts w:ascii="Symbol" w:eastAsia="Symbol" w:hAnsi="Symbol" w:cs="Symbol"/>
      <w:sz w:val="20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WW8Num7z0">
    <w:name w:val="WW8Num7z0"/>
    <w:rPr>
      <w:rFonts w:ascii="Symbol" w:eastAsia="Symbol" w:hAnsi="Symbol" w:cs="Symbol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  <w:sz w:val="20"/>
    </w:rPr>
  </w:style>
  <w:style w:type="character" w:customStyle="1" w:styleId="WW8Num7z2">
    <w:name w:val="WW8Num7z2"/>
    <w:rPr>
      <w:rFonts w:ascii="Wingdings" w:eastAsia="Wingdings" w:hAnsi="Wingdings" w:cs="Wingdings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-Domylnaczcionkaakapitu">
    <w:name w:val="WW-Domyślna czcionka 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Symbolewypunktowania">
    <w:name w:val="Symbole wypunktowani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">
    <w:name w:val="WW-Symbole wypunktowani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">
    <w:name w:val="WW-Symbole wypunktowania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">
    <w:name w:val="WW-Symbole wypunktowania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">
    <w:name w:val="WW-Symbole wypunktowania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">
    <w:name w:val="WW-Symbole wypunktowania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">
    <w:name w:val="WW-Symbole wypunktowania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">
    <w:name w:val="WW-Symbole wypunktowania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1">
    <w:name w:val="WW-Symbole wypunktowania1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11">
    <w:name w:val="WW-Symbole wypunktowania11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ZnakZnak">
    <w:name w:val="Znak Znak"/>
    <w:rPr>
      <w:rFonts w:ascii="Tahoma" w:eastAsia="Tahoma" w:hAnsi="Tahoma" w:cs="Tahoma"/>
      <w:b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character" w:customStyle="1" w:styleId="NagwekZnak1">
    <w:name w:val="Nagłówek Znak1"/>
    <w:basedOn w:val="Domylnaczcionkaakapitu"/>
    <w:rPr>
      <w:rFonts w:cs="Mangal"/>
      <w:szCs w:val="21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Pogrubienie">
    <w:name w:val="Strong"/>
    <w:rPr>
      <w:b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rzyszton@sc.policj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a.krzyszton@sc.policja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chodniopomorska.policj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a.krzyszton@sc.policja.gov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Nagłowek Komendanta - Logo Policji</dc:title>
  <dc:creator>Wydział Prezydialny</dc:creator>
  <cp:keywords>Logo Policji</cp:keywords>
  <cp:lastModifiedBy>Krzysztof Chełstowski</cp:lastModifiedBy>
  <cp:revision>2</cp:revision>
  <cp:lastPrinted>2024-07-02T14:03:00Z</cp:lastPrinted>
  <dcterms:created xsi:type="dcterms:W3CDTF">2024-07-08T05:57:00Z</dcterms:created>
  <dcterms:modified xsi:type="dcterms:W3CDTF">2024-07-08T05:57:00Z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