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DFCD3" w14:textId="77777777" w:rsidR="00C31858" w:rsidRDefault="00000000">
      <w:pPr>
        <w:rPr>
          <w:b/>
        </w:rPr>
      </w:pPr>
      <w:r>
        <w:rPr>
          <w:b/>
        </w:rPr>
        <w:t xml:space="preserve">Test sprawności fizycznej dla kandydatów do służby </w:t>
      </w:r>
      <w:proofErr w:type="spellStart"/>
      <w:r>
        <w:rPr>
          <w:b/>
        </w:rPr>
        <w:t>kontrterrorystycznej</w:t>
      </w:r>
      <w:proofErr w:type="spellEnd"/>
      <w:r>
        <w:rPr>
          <w:b/>
        </w:rPr>
        <w:t xml:space="preserve"> ubiegających</w:t>
      </w:r>
    </w:p>
    <w:p w14:paraId="4EA917D3" w14:textId="77777777" w:rsidR="00C31858" w:rsidRDefault="00000000">
      <w:pPr>
        <w:rPr>
          <w:b/>
        </w:rPr>
      </w:pPr>
      <w:r>
        <w:rPr>
          <w:b/>
        </w:rPr>
        <w:t>się o przyjęcie do komórki właściwej w sprawach prowadzenia działań bojowych</w:t>
      </w:r>
    </w:p>
    <w:p w14:paraId="4803C614" w14:textId="77777777" w:rsidR="00C31858" w:rsidRDefault="00C31858"/>
    <w:p w14:paraId="53D2D198" w14:textId="77777777" w:rsidR="00C31858" w:rsidRDefault="00000000">
      <w:r>
        <w:t xml:space="preserve">1. Test sprawności fizycznej dla kandydatów do służby </w:t>
      </w:r>
      <w:proofErr w:type="spellStart"/>
      <w:r>
        <w:t>kontrterrorystycznej</w:t>
      </w:r>
      <w:proofErr w:type="spellEnd"/>
      <w:r>
        <w:t xml:space="preserve"> w komórce</w:t>
      </w:r>
    </w:p>
    <w:p w14:paraId="59BF9660" w14:textId="77777777" w:rsidR="00C31858" w:rsidRDefault="00000000">
      <w:r>
        <w:t>właściwej w sprawach prowadzenia działań bojowych składa się z trzynastu prób</w:t>
      </w:r>
    </w:p>
    <w:p w14:paraId="25F8B8C5" w14:textId="77777777" w:rsidR="00C31858" w:rsidRDefault="00000000">
      <w:r>
        <w:t>sprawnościowych, przeprowadzanych w czasie 24 godzin od jego rozpoczęcia:</w:t>
      </w:r>
    </w:p>
    <w:p w14:paraId="51D51384" w14:textId="77777777" w:rsidR="00C31858" w:rsidRDefault="00000000">
      <w:r>
        <w:t>1) pływanie na dystansie 200 m;</w:t>
      </w:r>
    </w:p>
    <w:p w14:paraId="765A8066" w14:textId="77777777" w:rsidR="00C31858" w:rsidRDefault="00000000">
      <w:r>
        <w:t>2) pływanie pod wodą na dystansie 25 m;</w:t>
      </w:r>
    </w:p>
    <w:p w14:paraId="08FCB3E8" w14:textId="77777777" w:rsidR="00C31858" w:rsidRDefault="00000000">
      <w:r>
        <w:t>3) skok z wieży basenowej do wody;</w:t>
      </w:r>
    </w:p>
    <w:p w14:paraId="618E7FA8" w14:textId="77777777" w:rsidR="00C31858" w:rsidRDefault="00000000">
      <w:r>
        <w:t>4) pokonywanie toru przeszkód;</w:t>
      </w:r>
    </w:p>
    <w:p w14:paraId="32C42899" w14:textId="77777777" w:rsidR="00C31858" w:rsidRDefault="00000000">
      <w:r>
        <w:t>5) wspinanie się po linie;</w:t>
      </w:r>
    </w:p>
    <w:p w14:paraId="2A5643E2" w14:textId="77777777" w:rsidR="00C31858" w:rsidRDefault="00000000">
      <w:r>
        <w:t>6) bieg w czasie 12 min;</w:t>
      </w:r>
    </w:p>
    <w:p w14:paraId="4A7707D2" w14:textId="77777777" w:rsidR="00C31858" w:rsidRDefault="00000000">
      <w:r>
        <w:t>7) wyciskanie sztangi w leżeniu na ławeczce;</w:t>
      </w:r>
    </w:p>
    <w:p w14:paraId="5373F182" w14:textId="77777777" w:rsidR="00C31858" w:rsidRDefault="00000000">
      <w:r>
        <w:t>8) uginanie ramion w zwisie na drążku (podciąganie na drążku);</w:t>
      </w:r>
    </w:p>
    <w:p w14:paraId="2204E97C" w14:textId="77777777" w:rsidR="00C31858" w:rsidRDefault="00000000">
      <w:r>
        <w:t>9) uginanie ramion w podporze na poręczach;</w:t>
      </w:r>
    </w:p>
    <w:p w14:paraId="317E0B0C" w14:textId="77777777" w:rsidR="00C31858" w:rsidRDefault="00000000">
      <w:r>
        <w:t>10) siady z leżenia w czasie 2 min;</w:t>
      </w:r>
    </w:p>
    <w:p w14:paraId="4B7A8C66" w14:textId="77777777" w:rsidR="00C31858" w:rsidRDefault="00000000">
      <w:r>
        <w:t>11) wejścia na podest z obciążeniem w czasie 2 min;12) ocena predyspozycji psychofizycznych podczas wykonywania ćwiczeń</w:t>
      </w:r>
    </w:p>
    <w:p w14:paraId="3768F202" w14:textId="77777777" w:rsidR="00C31858" w:rsidRDefault="00000000">
      <w:r>
        <w:t>ogólnorozwojowych, a następnie prowadzenia walki w pozycji stojącej oraz</w:t>
      </w:r>
    </w:p>
    <w:p w14:paraId="5018FF1B" w14:textId="77777777" w:rsidR="00C31858" w:rsidRDefault="00000000">
      <w:r>
        <w:t>w parterze;</w:t>
      </w:r>
    </w:p>
    <w:p w14:paraId="69FF9A7A" w14:textId="77777777" w:rsidR="00C31858" w:rsidRDefault="00000000">
      <w:r>
        <w:t>13) próba wysokościowa.</w:t>
      </w:r>
    </w:p>
    <w:p w14:paraId="0DD63B33" w14:textId="77777777" w:rsidR="00C31858" w:rsidRDefault="00000000">
      <w:r>
        <w:t>W przypadku niezaliczenia prób sprawnościowych wymienionych w punktach od 1 do 13</w:t>
      </w:r>
    </w:p>
    <w:p w14:paraId="6EA9D72F" w14:textId="77777777" w:rsidR="00C31858" w:rsidRDefault="00000000">
      <w:r>
        <w:t>kandydat do służby uzyskuje negatywny wynik testu sprawności fizycznej.</w:t>
      </w:r>
    </w:p>
    <w:p w14:paraId="04B1271B" w14:textId="77777777" w:rsidR="00C31858" w:rsidRDefault="00C31858"/>
    <w:p w14:paraId="1B35E232" w14:textId="77777777" w:rsidR="00C31858" w:rsidRDefault="00000000">
      <w:r>
        <w:t>2. Miejsce, sposób i ocena wykonania prób sprawnościowych2.1. Pływanie na dystansie 200 m</w:t>
      </w:r>
    </w:p>
    <w:p w14:paraId="7D335228" w14:textId="77777777" w:rsidR="00C31858" w:rsidRDefault="00000000">
      <w:pPr>
        <w:rPr>
          <w:b/>
        </w:rPr>
      </w:pPr>
      <w:r>
        <w:rPr>
          <w:b/>
        </w:rPr>
        <w:t>Miejsce: pływalnia kryta lub otwarta.</w:t>
      </w:r>
    </w:p>
    <w:p w14:paraId="34E3B900" w14:textId="77777777" w:rsidR="00C31858" w:rsidRDefault="00000000">
      <w:r>
        <w:t>Sprzęt i pomoce: stoper.</w:t>
      </w:r>
    </w:p>
    <w:p w14:paraId="1F3D0134" w14:textId="77777777" w:rsidR="00C31858" w:rsidRDefault="00000000">
      <w:r>
        <w:t>Sposób wykonania próby sprawnościowej: na komendę „na miejsce” kandydat do służby</w:t>
      </w:r>
    </w:p>
    <w:p w14:paraId="0263F752" w14:textId="77777777" w:rsidR="00C31858" w:rsidRDefault="00000000">
      <w:r>
        <w:t>przyjmuje dowolną pozycję startową na słupku startowym. Na komendę „start” albo sygnał</w:t>
      </w:r>
    </w:p>
    <w:p w14:paraId="5013A695" w14:textId="77777777" w:rsidR="00C31858" w:rsidRDefault="00000000">
      <w:r>
        <w:t>dźwiękowy jest włączany stoper, a kandydat do służby wykonuje dowolny skok do wody</w:t>
      </w:r>
    </w:p>
    <w:p w14:paraId="1CEA78E7" w14:textId="77777777" w:rsidR="00C31858" w:rsidRDefault="00000000">
      <w:r>
        <w:t>i przepływa dowolnym stylem pływackim dystans 200 m. Kandydat do służby dotyka</w:t>
      </w:r>
    </w:p>
    <w:p w14:paraId="6A2CE712" w14:textId="77777777" w:rsidR="00C31858" w:rsidRDefault="00000000">
      <w:r>
        <w:t>dowolną częścią ciała ściany basenu przy nawrocie po pokonaniu odcinka. Próba</w:t>
      </w:r>
    </w:p>
    <w:p w14:paraId="57A97D5F" w14:textId="77777777" w:rsidR="00C31858" w:rsidRDefault="00000000">
      <w:r>
        <w:lastRenderedPageBreak/>
        <w:t>sprawnościowa jest wykonywana w sposób ciągły, bez zatrzymywania się. Niedozwolone</w:t>
      </w:r>
    </w:p>
    <w:p w14:paraId="1C3B8B91" w14:textId="77777777" w:rsidR="00C31858" w:rsidRDefault="00000000">
      <w:r>
        <w:t>jest chodzenie po dnie.</w:t>
      </w:r>
    </w:p>
    <w:p w14:paraId="3365FC4A" w14:textId="77777777" w:rsidR="00C31858" w:rsidRDefault="00000000">
      <w:r>
        <w:t>Kandydat do służby wykonuje próbę sprawnościową w stroju pływackim i czepku,</w:t>
      </w:r>
    </w:p>
    <w:p w14:paraId="6A8C68B7" w14:textId="77777777" w:rsidR="00C31858" w:rsidRDefault="00000000">
      <w:r>
        <w:t>w okularach do pływania albo masce do nurkowania. Dopuszcza się korzystanie z zacisku</w:t>
      </w:r>
    </w:p>
    <w:p w14:paraId="279A1969" w14:textId="77777777" w:rsidR="00C31858" w:rsidRDefault="00000000">
      <w:r>
        <w:t>na nos.</w:t>
      </w:r>
    </w:p>
    <w:p w14:paraId="5DCD9E52" w14:textId="77777777" w:rsidR="00C31858" w:rsidRDefault="00000000">
      <w:r>
        <w:t>Chwytanie się krawędzi basenu lub lin oddzielających tory pływackie, chodzenie po dnie</w:t>
      </w:r>
    </w:p>
    <w:p w14:paraId="343F8D13" w14:textId="77777777" w:rsidR="00C31858" w:rsidRDefault="00000000">
      <w:r>
        <w:t>albo nieprzepłynięcie dystansu 200 m kończy próbę sprawnościową i kandydat do służby</w:t>
      </w:r>
    </w:p>
    <w:p w14:paraId="0513F137" w14:textId="77777777" w:rsidR="00C31858" w:rsidRDefault="00000000">
      <w:r>
        <w:t>uzyskuje negatywny wynik testu sprawności fizycznej.</w:t>
      </w:r>
    </w:p>
    <w:p w14:paraId="69198041" w14:textId="77777777" w:rsidR="00C31858" w:rsidRDefault="00000000">
      <w:r>
        <w:t>Ocena: wynik próby sprawnościowej stanowi czas pokonania dystansu 200 m</w:t>
      </w:r>
    </w:p>
    <w:p w14:paraId="125A1D13" w14:textId="77777777" w:rsidR="00C31858" w:rsidRDefault="00000000">
      <w:r>
        <w:t>z dokładnością do 0,1 s. Próba sprawnościowa jest uznana za zaliczoną po przepłynięciu</w:t>
      </w:r>
    </w:p>
    <w:p w14:paraId="261A251D" w14:textId="77777777" w:rsidR="00C31858" w:rsidRDefault="00000000">
      <w:r>
        <w:t>200 m w czasie nieprzekraczającym 4 min i 30 s.</w:t>
      </w:r>
    </w:p>
    <w:p w14:paraId="540EA0C0" w14:textId="77777777" w:rsidR="00C31858" w:rsidRDefault="00000000">
      <w:pPr>
        <w:rPr>
          <w:b/>
        </w:rPr>
      </w:pPr>
      <w:r>
        <w:rPr>
          <w:b/>
        </w:rPr>
        <w:t>2.2. Pływanie pod wodą na dystansie 25 m</w:t>
      </w:r>
    </w:p>
    <w:p w14:paraId="5039D013" w14:textId="77777777" w:rsidR="00C31858" w:rsidRDefault="00000000">
      <w:r>
        <w:t>Miejsce: pływalnia kryta lub otwarta.</w:t>
      </w:r>
    </w:p>
    <w:p w14:paraId="54F03913" w14:textId="77777777" w:rsidR="00C31858" w:rsidRDefault="00000000">
      <w:r>
        <w:t>Sposób wykonania próby sprawnościowej: na komendę „na miejsce” kandydat do służby</w:t>
      </w:r>
    </w:p>
    <w:p w14:paraId="1ECA7561" w14:textId="77777777" w:rsidR="00C31858" w:rsidRDefault="00000000">
      <w:r>
        <w:t>wchodzi do wody na wyznaczonym torze. Na komendę „start” albo sygnał dźwiękowy</w:t>
      </w:r>
    </w:p>
    <w:p w14:paraId="5805DE28" w14:textId="77777777" w:rsidR="00C31858" w:rsidRDefault="00000000">
      <w:r>
        <w:t>zanurza się, odbija się od ściany basenu i zanurzony przepływa dystans 25 m.</w:t>
      </w:r>
    </w:p>
    <w:p w14:paraId="74288F27" w14:textId="77777777" w:rsidR="00C31858" w:rsidRDefault="00000000">
      <w:r>
        <w:t>Kandydat do służby wykonuje próbę sprawnościową w stroju pływackim i czepku,</w:t>
      </w:r>
    </w:p>
    <w:p w14:paraId="5308B737" w14:textId="77777777" w:rsidR="00C31858" w:rsidRDefault="00000000">
      <w:r>
        <w:t xml:space="preserve">w okularach do pływania albo masce do nurkowania. Dopuszcza się korzystanie z </w:t>
      </w:r>
      <w:proofErr w:type="spellStart"/>
      <w:r>
        <w:t>zaciskuna</w:t>
      </w:r>
      <w:proofErr w:type="spellEnd"/>
      <w:r>
        <w:t xml:space="preserve"> nos.</w:t>
      </w:r>
    </w:p>
    <w:p w14:paraId="10699020" w14:textId="77777777" w:rsidR="00C31858" w:rsidRDefault="00000000">
      <w:r>
        <w:t>Wynurzenie jakiejkolwiek części ciała z wody, chodzenie po dnie albo nieprzepłynięcie</w:t>
      </w:r>
    </w:p>
    <w:p w14:paraId="3CCAD89E" w14:textId="77777777" w:rsidR="00C31858" w:rsidRDefault="00000000">
      <w:r>
        <w:t>pod wodą dystansu 25 m kończy próbę sprawnościową i kandydat do służby uzyskuje</w:t>
      </w:r>
    </w:p>
    <w:p w14:paraId="4CE4F9B1" w14:textId="77777777" w:rsidR="00C31858" w:rsidRDefault="00000000">
      <w:r>
        <w:t>negatywny wynik testu sprawności fizycznej.</w:t>
      </w:r>
    </w:p>
    <w:p w14:paraId="074BE268" w14:textId="77777777" w:rsidR="00C31858" w:rsidRDefault="00000000">
      <w:r>
        <w:t>Ocena: próba sprawnościowa jest uznana za zaliczoną po przepłynięciu pod wodą 25 m.</w:t>
      </w:r>
    </w:p>
    <w:p w14:paraId="053960DD" w14:textId="77777777" w:rsidR="00C31858" w:rsidRDefault="00000000">
      <w:pPr>
        <w:rPr>
          <w:b/>
        </w:rPr>
      </w:pPr>
      <w:r>
        <w:rPr>
          <w:b/>
        </w:rPr>
        <w:t>2.3. Skok z wieży basenowej do wody</w:t>
      </w:r>
    </w:p>
    <w:p w14:paraId="0545B0CA" w14:textId="77777777" w:rsidR="00C31858" w:rsidRDefault="00000000">
      <w:r>
        <w:t xml:space="preserve">Miejsce: pływalnia kryta lub otwarta wyposażona w wieżę </w:t>
      </w:r>
      <w:proofErr w:type="spellStart"/>
      <w:r>
        <w:t>basenowąSposób</w:t>
      </w:r>
      <w:proofErr w:type="spellEnd"/>
      <w:r>
        <w:t xml:space="preserve"> wykonania próby sprawnościowej: skok wykonuje się na nogi, z wysokości 10 m</w:t>
      </w:r>
    </w:p>
    <w:p w14:paraId="5D9BF931" w14:textId="77777777" w:rsidR="00C31858" w:rsidRDefault="00000000">
      <w:r>
        <w:t xml:space="preserve">od lustra </w:t>
      </w:r>
      <w:proofErr w:type="spellStart"/>
      <w:r>
        <w:t>wody.Na</w:t>
      </w:r>
      <w:proofErr w:type="spellEnd"/>
      <w:r>
        <w:t xml:space="preserve"> komendę „na miejsce” kandydat do służby wchodzi na wieżę</w:t>
      </w:r>
    </w:p>
    <w:p w14:paraId="43B3B567" w14:textId="77777777" w:rsidR="00C31858" w:rsidRDefault="00000000">
      <w:r>
        <w:t>i podchodzi do miejsca wskazanego przez prowadzącego. Na komendę „start” albo sygnał</w:t>
      </w:r>
    </w:p>
    <w:p w14:paraId="6042F9C5" w14:textId="77777777" w:rsidR="00C31858" w:rsidRDefault="00000000">
      <w:r>
        <w:t>dźwiękowy jest włączany stoper, a kandydat do służby wykonuje skok na nogi do wody</w:t>
      </w:r>
    </w:p>
    <w:p w14:paraId="0474F41B" w14:textId="77777777" w:rsidR="00C31858" w:rsidRDefault="00000000">
      <w:r>
        <w:t>(utrzymanie ciała w pozycji pionowej z rękoma ułożonymi wzdłuż ciała, głowa ustawiona</w:t>
      </w:r>
    </w:p>
    <w:p w14:paraId="15C554C0" w14:textId="77777777" w:rsidR="00C31858" w:rsidRDefault="00000000">
      <w:r>
        <w:t>w przedłużeniu kręgosłupa, wzrok skierowany przed siebie). Po skoku wynurza się</w:t>
      </w:r>
    </w:p>
    <w:p w14:paraId="4E511248" w14:textId="77777777" w:rsidR="00C31858" w:rsidRDefault="00000000">
      <w:r>
        <w:t>i dowolnym stylem pływackim podpływa do drabinek.</w:t>
      </w:r>
    </w:p>
    <w:p w14:paraId="17372768" w14:textId="77777777" w:rsidR="00C31858" w:rsidRDefault="00000000">
      <w:r>
        <w:t>Kandydat do służby wykonuje próbę sprawnościową w stroju pływackim i czepku,</w:t>
      </w:r>
    </w:p>
    <w:p w14:paraId="39EF6CB1" w14:textId="77777777" w:rsidR="00C31858" w:rsidRDefault="00000000">
      <w:r>
        <w:lastRenderedPageBreak/>
        <w:t>w okularach do pływania albo masce do nurkowania. Dopuszcza się korzystanie z zacisku</w:t>
      </w:r>
    </w:p>
    <w:p w14:paraId="312986B6" w14:textId="77777777" w:rsidR="00C31858" w:rsidRDefault="00000000">
      <w:r>
        <w:t>na nos.</w:t>
      </w:r>
    </w:p>
    <w:p w14:paraId="2121C7BD" w14:textId="77777777" w:rsidR="00C31858" w:rsidRDefault="00000000">
      <w:r>
        <w:t>Ocena: próba sprawnościowa jest zaliczona po wykonaniu skoku w czasie 5 s po</w:t>
      </w:r>
    </w:p>
    <w:p w14:paraId="27F86C69" w14:textId="77777777" w:rsidR="00C31858" w:rsidRDefault="00000000">
      <w:r>
        <w:t>komendzie prowadzącego albo sygnale dźwiękowym.</w:t>
      </w:r>
    </w:p>
    <w:p w14:paraId="0063CE51" w14:textId="77777777" w:rsidR="00C31858" w:rsidRDefault="00000000">
      <w:pPr>
        <w:rPr>
          <w:b/>
        </w:rPr>
      </w:pPr>
      <w:r>
        <w:rPr>
          <w:b/>
        </w:rPr>
        <w:t>2.4. Pokonywanie toru przeszkód</w:t>
      </w:r>
    </w:p>
    <w:p w14:paraId="0FEEA88F" w14:textId="77777777" w:rsidR="00C31858" w:rsidRDefault="00000000">
      <w:r>
        <w:t>Miejsce: tor przeszkód, w którego skład wchodzą: wieża, mur podwójny, linowy most</w:t>
      </w:r>
    </w:p>
    <w:p w14:paraId="51C53317" w14:textId="77777777" w:rsidR="00C31858" w:rsidRDefault="00000000">
      <w:r>
        <w:t>wiszący, zasieki z drutu kolczastego, drążek gimnastyczny, miejsce na skoki z przysiadem</w:t>
      </w:r>
    </w:p>
    <w:p w14:paraId="1545E9F5" w14:textId="77777777" w:rsidR="00C31858" w:rsidRDefault="00000000">
      <w:r>
        <w:t>(żabki), równoważnia stała (drewniana kładka), rów I, wisząca drabinka pozioma, ściana</w:t>
      </w:r>
    </w:p>
    <w:p w14:paraId="362D1793" w14:textId="77777777" w:rsidR="00C31858" w:rsidRDefault="00000000">
      <w:r>
        <w:t>z opon, przeszkoda zbudowana z pięciu poziomych belek umocowanych na różnych</w:t>
      </w:r>
    </w:p>
    <w:p w14:paraId="7AEE2563" w14:textId="77777777" w:rsidR="00C31858" w:rsidRDefault="00000000">
      <w:r>
        <w:t>wysokościach, ściana strażacka z liną, pochylnia z liną, murowana ściana, przeszkoda</w:t>
      </w:r>
    </w:p>
    <w:p w14:paraId="1D1D2FA4" w14:textId="77777777" w:rsidR="00C31858" w:rsidRDefault="00000000">
      <w:r>
        <w:t>zbudowana z trzynastu poziomych belek umocowanych na tej samej wysokości, metalowy</w:t>
      </w:r>
    </w:p>
    <w:p w14:paraId="03B976FB" w14:textId="77777777" w:rsidR="00C31858" w:rsidRDefault="00000000">
      <w:r>
        <w:t>płot, równoważnia ruchoma, rów II, poręcze symetryczne, betonowy krąg.</w:t>
      </w:r>
    </w:p>
    <w:p w14:paraId="7D162AD6" w14:textId="77777777" w:rsidR="00C31858" w:rsidRDefault="00000000">
      <w:r>
        <w:t>Sprzęt i pomoc: stoper.</w:t>
      </w:r>
    </w:p>
    <w:p w14:paraId="567641A9" w14:textId="77777777" w:rsidR="00C31858" w:rsidRDefault="00000000">
      <w:r>
        <w:t>Kandydat do służby wykonuje próbę sprawnościową w stroju i obuwiu sportowym</w:t>
      </w:r>
    </w:p>
    <w:p w14:paraId="11C1DC38" w14:textId="77777777" w:rsidR="00C31858" w:rsidRDefault="00000000">
      <w:r>
        <w:t>dostosowanym do warunków atmosferycznych.</w:t>
      </w:r>
    </w:p>
    <w:p w14:paraId="552A126E" w14:textId="77777777" w:rsidR="00C31858" w:rsidRDefault="00000000">
      <w:r>
        <w:t>Przeszkody wchodzące w skład toru przeszkód kandydat do służby pokonuje samodzielnie.</w:t>
      </w:r>
    </w:p>
    <w:p w14:paraId="4A11E7BE" w14:textId="77777777" w:rsidR="00C31858" w:rsidRDefault="00000000">
      <w:r>
        <w:t>W przypadku niepokonania przeszkody wchodzącej w skład toru przeszkód kandydat do</w:t>
      </w:r>
    </w:p>
    <w:p w14:paraId="2BF43F70" w14:textId="77777777" w:rsidR="00C31858" w:rsidRDefault="00000000">
      <w:r>
        <w:t>służby pokonuje ją aż do skutku.</w:t>
      </w:r>
    </w:p>
    <w:p w14:paraId="5432763E" w14:textId="77777777" w:rsidR="00C31858" w:rsidRDefault="00000000">
      <w:r>
        <w:t>Niepokonanie chociażby jednej z przeszkód wchodzących w skład toru przeszkód kończy</w:t>
      </w:r>
    </w:p>
    <w:p w14:paraId="2EEEF819" w14:textId="77777777" w:rsidR="00C31858" w:rsidRDefault="00000000">
      <w:r>
        <w:t>próbę sprawnościową i kandydat do służby uzyskuje negatywny wynik testu sprawności</w:t>
      </w:r>
    </w:p>
    <w:p w14:paraId="20B0AD2D" w14:textId="77777777" w:rsidR="00C31858" w:rsidRDefault="00000000">
      <w:r>
        <w:t>fizycznej.</w:t>
      </w:r>
    </w:p>
    <w:p w14:paraId="34F065E0" w14:textId="77777777" w:rsidR="00C31858" w:rsidRDefault="00000000">
      <w:r>
        <w:t>Ocena: próba sprawnościowa jest uznana za zaliczoną po dwukrotnym pokonaniu</w:t>
      </w:r>
    </w:p>
    <w:p w14:paraId="058103A4" w14:textId="77777777" w:rsidR="00C31858" w:rsidRDefault="00000000">
      <w:r>
        <w:t>w określonej kolejności toru przeszkód w czasie nieprzekraczającym 16 min.</w:t>
      </w:r>
    </w:p>
    <w:p w14:paraId="41756612" w14:textId="77777777" w:rsidR="00C31858" w:rsidRDefault="00000000">
      <w:pPr>
        <w:rPr>
          <w:b/>
        </w:rPr>
      </w:pPr>
      <w:r>
        <w:rPr>
          <w:b/>
        </w:rPr>
        <w:t>2.5. Wspinanie się po linie</w:t>
      </w:r>
    </w:p>
    <w:p w14:paraId="4FD9A2EB" w14:textId="77777777" w:rsidR="00C31858" w:rsidRDefault="00000000">
      <w:r>
        <w:t>Miejsce: obiekt sportowy, sala gimnastyczna lub tor przeszkód.</w:t>
      </w:r>
    </w:p>
    <w:p w14:paraId="6B4BFE2A" w14:textId="77777777" w:rsidR="00C31858" w:rsidRDefault="00000000">
      <w:r>
        <w:t>Sprzęt i pomoce: lina zawieszona na poziomej belce z oznaczonym znakiem na linie na</w:t>
      </w:r>
    </w:p>
    <w:p w14:paraId="5D628791" w14:textId="77777777" w:rsidR="00C31858" w:rsidRDefault="00000000">
      <w:r>
        <w:t>wysokości 6 m od podłoża, stoper.</w:t>
      </w:r>
    </w:p>
    <w:p w14:paraId="27F7BEB0" w14:textId="77777777" w:rsidR="00C31858" w:rsidRDefault="00000000">
      <w:r>
        <w:t>Sposób wykonania próby sprawnościowej: na komendę „gotów” kandydat do służby</w:t>
      </w:r>
    </w:p>
    <w:p w14:paraId="665B26D3" w14:textId="77777777" w:rsidR="00C31858" w:rsidRDefault="00000000">
      <w:r>
        <w:t>przyjmuje dowolną pozycję startową (bez dotykania liny). Na komendę „start” albo sygnał</w:t>
      </w:r>
    </w:p>
    <w:p w14:paraId="51ED5208" w14:textId="77777777" w:rsidR="00C31858" w:rsidRDefault="00000000">
      <w:r>
        <w:t>dźwiękowy chwyta linę i wspina się po niej bez pomocy nóg do momentu, aż chwyci jedną</w:t>
      </w:r>
    </w:p>
    <w:p w14:paraId="1870CD88" w14:textId="77777777" w:rsidR="00C31858" w:rsidRDefault="00000000">
      <w:r>
        <w:t>dłonią linę w miejscu na niej oznaczonym. Następnie bez pomocy nóg schodzi do pozycji</w:t>
      </w:r>
    </w:p>
    <w:p w14:paraId="3A899EF7" w14:textId="77777777" w:rsidR="00C31858" w:rsidRDefault="00000000">
      <w:r>
        <w:lastRenderedPageBreak/>
        <w:t>startowej. W czasie 5 s od momentu dotknięcia nogami podłoża kandydat do służby</w:t>
      </w:r>
    </w:p>
    <w:p w14:paraId="4CA44B49" w14:textId="77777777" w:rsidR="00C31858" w:rsidRDefault="00000000">
      <w:r>
        <w:t>powtarza ćwiczenie. Następnie przy wykorzystaniu nóg schodzi do pozycji startowej.</w:t>
      </w:r>
    </w:p>
    <w:p w14:paraId="55E91C64" w14:textId="77777777" w:rsidR="00C31858" w:rsidRDefault="00000000">
      <w:r>
        <w:t>Kandydat do służby wykonuje próbę sprawnościową w stroju i obuwiu sportowym.</w:t>
      </w:r>
    </w:p>
    <w:p w14:paraId="6AF2FF3E" w14:textId="77777777" w:rsidR="00C31858" w:rsidRDefault="00000000">
      <w:r>
        <w:t>Niewykonanie dwóch wejść albo wykonanie tylko jednego wejścia do miejsca oznaczonego</w:t>
      </w:r>
    </w:p>
    <w:p w14:paraId="0736E257" w14:textId="77777777" w:rsidR="00C31858" w:rsidRDefault="00000000">
      <w:r>
        <w:t>znakiem kończy próbę i kandydat uzyskuje negatywny wynik testu sprawności fizycznej.</w:t>
      </w:r>
    </w:p>
    <w:p w14:paraId="5F95DDF9" w14:textId="77777777" w:rsidR="00C31858" w:rsidRDefault="00000000">
      <w:r>
        <w:t>Ocena: próba sprawnościowa jest uznana za zaliczoną po dwukrotnym wejściu po linie do</w:t>
      </w:r>
    </w:p>
    <w:p w14:paraId="13718668" w14:textId="77777777" w:rsidR="00C31858" w:rsidRDefault="00000000">
      <w:r>
        <w:t>miejsca oznaczonego znakiem.</w:t>
      </w:r>
    </w:p>
    <w:p w14:paraId="053DFB4F" w14:textId="77777777" w:rsidR="00C31858" w:rsidRDefault="00000000">
      <w:pPr>
        <w:rPr>
          <w:b/>
        </w:rPr>
      </w:pPr>
      <w:r>
        <w:rPr>
          <w:b/>
        </w:rPr>
        <w:t>2.6. Bieg w czasie 12 min</w:t>
      </w:r>
    </w:p>
    <w:p w14:paraId="35DEA9AA" w14:textId="77777777" w:rsidR="00C31858" w:rsidRDefault="00000000">
      <w:r>
        <w:t>Miejsce: bieżnia. Trasa biegu pozbawiona wzniesień, mająca twarde podłoże; wskazane</w:t>
      </w:r>
    </w:p>
    <w:p w14:paraId="3A1FBFCA" w14:textId="77777777" w:rsidR="00C31858" w:rsidRDefault="00000000">
      <w:r>
        <w:t>jest wytyczenie zamkniętego toru.</w:t>
      </w:r>
    </w:p>
    <w:p w14:paraId="6F0D8AD6" w14:textId="77777777" w:rsidR="00C31858" w:rsidRDefault="00000000">
      <w:r>
        <w:t>Sprzęt i pomoce: stoper, taśma miernicza.</w:t>
      </w:r>
    </w:p>
    <w:p w14:paraId="75942781" w14:textId="77777777" w:rsidR="00C31858" w:rsidRDefault="00000000">
      <w:r>
        <w:t>Sposób wykonania próby sprawnościowej: na komendę „na miejsce” kandydat do służby</w:t>
      </w:r>
    </w:p>
    <w:p w14:paraId="4FBC7221" w14:textId="77777777" w:rsidR="00C31858" w:rsidRDefault="00000000">
      <w:r>
        <w:t>podchodzi do linii startu. Staje w dowolnej pozycji w odległości 1 m od linii startu. Na</w:t>
      </w:r>
    </w:p>
    <w:p w14:paraId="0B7335FB" w14:textId="77777777" w:rsidR="00C31858" w:rsidRDefault="00000000">
      <w:r>
        <w:t>komendę „start” albo sygnał dźwiękowy jest włączany stoper, a kandydat do służby</w:t>
      </w:r>
    </w:p>
    <w:p w14:paraId="5DEA976D" w14:textId="77777777" w:rsidR="00C31858" w:rsidRDefault="00000000">
      <w:r>
        <w:t>rozpoczyna bieg po wyznaczonej trasie. W trakcie biegu prowadzący liczy i notuje</w:t>
      </w:r>
    </w:p>
    <w:p w14:paraId="0BC0281D" w14:textId="77777777" w:rsidR="00C31858" w:rsidRDefault="00000000">
      <w:r>
        <w:t>okrążenia pokonane przez kandydata do służby. Po upływie 12 min prowadzący daje</w:t>
      </w:r>
    </w:p>
    <w:p w14:paraId="65CF8925" w14:textId="77777777" w:rsidR="00C31858" w:rsidRDefault="00000000">
      <w:r>
        <w:t>sygnał do jej zakończenia, a kandydat do służby zatrzymuje się w miejscu i czeka do czasu,</w:t>
      </w:r>
    </w:p>
    <w:p w14:paraId="65CD3B83" w14:textId="77777777" w:rsidR="00C31858" w:rsidRDefault="00000000">
      <w:r>
        <w:t>gdy prowadzący odnotuje osiągniętą przez niego odległość.</w:t>
      </w:r>
    </w:p>
    <w:p w14:paraId="0D710016" w14:textId="77777777" w:rsidR="00C31858" w:rsidRDefault="00000000">
      <w:r>
        <w:t>Kandydat do służby wykonuje próbę sprawnościową w stroju i obuwiu sportowym</w:t>
      </w:r>
    </w:p>
    <w:p w14:paraId="431D0A42" w14:textId="77777777" w:rsidR="00C31858" w:rsidRDefault="00000000">
      <w:r>
        <w:t>dostosowanym do warunków atmosferycznych.</w:t>
      </w:r>
    </w:p>
    <w:p w14:paraId="4C1F5DA4" w14:textId="77777777" w:rsidR="00C31858" w:rsidRDefault="00000000">
      <w:r>
        <w:t>Ocena: wynik próby sprawnościowej stanowi liczba metrów przebiegniętych w czasie</w:t>
      </w:r>
    </w:p>
    <w:p w14:paraId="6A584A59" w14:textId="77777777" w:rsidR="00C31858" w:rsidRDefault="00000000">
      <w:r>
        <w:t>12 min. Metry są zapisywane z dokładnością do 10 m na niekorzyść kandydata (np. 2678 m</w:t>
      </w:r>
    </w:p>
    <w:p w14:paraId="58291624" w14:textId="77777777" w:rsidR="00C31858" w:rsidRDefault="00000000">
      <w:r>
        <w:t>zapisuje się jako 2670 m). Próba sprawnościowa jest uznana za zaliczoną po</w:t>
      </w:r>
    </w:p>
    <w:p w14:paraId="3B434CCD" w14:textId="77777777" w:rsidR="00C31858" w:rsidRDefault="00000000">
      <w:r>
        <w:t>przebiegnięciu nie mniej niż 2800 m.</w:t>
      </w:r>
    </w:p>
    <w:p w14:paraId="1FE639A1" w14:textId="77777777" w:rsidR="00C31858" w:rsidRDefault="00000000">
      <w:pPr>
        <w:rPr>
          <w:b/>
        </w:rPr>
      </w:pPr>
      <w:r>
        <w:rPr>
          <w:b/>
        </w:rPr>
        <w:t>2.7. Wyciskanie sztangi w leżeniu na ławeczce</w:t>
      </w:r>
    </w:p>
    <w:p w14:paraId="5E3D9134" w14:textId="77777777" w:rsidR="00C31858" w:rsidRDefault="00000000">
      <w:r>
        <w:t>Miejsce: obiekt sportowy, sala gimnastyczna lub siłownia.</w:t>
      </w:r>
    </w:p>
    <w:p w14:paraId="7AF86F2C" w14:textId="77777777" w:rsidR="00C31858" w:rsidRDefault="00000000">
      <w:r>
        <w:t>Sprzęt i pomoce: waga osobowa, ławeczka, stojaki, gryf, zaciski, krążki obciążające gryf</w:t>
      </w:r>
    </w:p>
    <w:p w14:paraId="27CDF1C8" w14:textId="77777777" w:rsidR="00C31858" w:rsidRDefault="00000000">
      <w:r>
        <w:t>(2 × 1,25 kg, 2 × 2,5 kg, 2 × 5 kg, 2 × 10 kg, 2 × 20 kg, 2 × 25 kg), magnezja lub talk;</w:t>
      </w:r>
    </w:p>
    <w:p w14:paraId="22C156CE" w14:textId="77777777" w:rsidR="00C31858" w:rsidRDefault="00000000">
      <w:r>
        <w:t>niezbędna jest asekuracja kandydata podczas próby sprawnościowej.</w:t>
      </w:r>
    </w:p>
    <w:p w14:paraId="6E2BEBCF" w14:textId="77777777" w:rsidR="00C31858" w:rsidRDefault="00000000">
      <w:r>
        <w:t>Sposób wykonania próby sprawnościowej: kandydat do służby zostaje zważony w stroju</w:t>
      </w:r>
    </w:p>
    <w:p w14:paraId="26024F46" w14:textId="77777777" w:rsidR="00C31858" w:rsidRDefault="00000000">
      <w:r>
        <w:t>i obuwiu sportowym w celu ustalenia masy ciała. Następnie na gryf jest zakładane</w:t>
      </w:r>
    </w:p>
    <w:p w14:paraId="41A7F9A3" w14:textId="77777777" w:rsidR="00C31858" w:rsidRDefault="00000000">
      <w:r>
        <w:lastRenderedPageBreak/>
        <w:t>obciążenie, tak aby sztanga miała ciężar równy masie ciała kandydata do służby</w:t>
      </w:r>
    </w:p>
    <w:p w14:paraId="6420A772" w14:textId="77777777" w:rsidR="00C31858" w:rsidRDefault="00000000">
      <w:r>
        <w:t>(w zaokrągleniu do wielokrotności 2,5 kg na niekorzyść kandydata, np. masa ciała = 83 kg,</w:t>
      </w:r>
    </w:p>
    <w:p w14:paraId="53C4BA52" w14:textId="77777777" w:rsidR="00C31858" w:rsidRDefault="00000000">
      <w:r>
        <w:t>ciężar sztangi = 85 kg). Na komendę „gotów” kandydat do służby po zajęciu pozycji</w:t>
      </w:r>
    </w:p>
    <w:p w14:paraId="3D2CC9EF" w14:textId="77777777" w:rsidR="00C31858" w:rsidRDefault="00000000">
      <w:r>
        <w:t>leżenie tyłem (na plecach) na ławeczce chwyta gryf na szerokość ramion, zdejmuje sztangę</w:t>
      </w:r>
    </w:p>
    <w:p w14:paraId="7A4BB01C" w14:textId="77777777" w:rsidR="00C31858" w:rsidRDefault="00000000">
      <w:r>
        <w:t>ze stojaków i unosi ją, utrzymując pełny wyprost ramion. Na komendę „ćwicz” opuszcza</w:t>
      </w:r>
    </w:p>
    <w:p w14:paraId="44B01DA7" w14:textId="77777777" w:rsidR="00C31858" w:rsidRDefault="00000000">
      <w:r>
        <w:t>sztangę i dotyka gryfem do klatki piersiowej, następnie wypycha (wyciska) sztangę do</w:t>
      </w:r>
    </w:p>
    <w:p w14:paraId="336E76B2" w14:textId="77777777" w:rsidR="00C31858" w:rsidRDefault="00000000">
      <w:r>
        <w:t>pełnego wyprostu ramion w stawach łokciowych (pierwsze powtórzenie). Ćwiczenie</w:t>
      </w:r>
    </w:p>
    <w:p w14:paraId="2FCC5B23" w14:textId="77777777" w:rsidR="00C31858" w:rsidRDefault="00000000">
      <w:r>
        <w:t>powtarza tyle razy, ile jest w stanie wykonać. Podczas wykonania próby sprawnościowej</w:t>
      </w:r>
    </w:p>
    <w:p w14:paraId="4DD12AB3" w14:textId="77777777" w:rsidR="00C31858" w:rsidRDefault="00000000">
      <w:r>
        <w:t>niedozwolone jest odbijanie gryfu od klatki piersiowej, żadna stopa nie może zostać</w:t>
      </w:r>
    </w:p>
    <w:p w14:paraId="6C5FFED3" w14:textId="77777777" w:rsidR="00C31858" w:rsidRDefault="00000000">
      <w:r>
        <w:t>oderwana od podłoża, pośladki i łopatki muszą przylegać do ławeczki. Wykonanie</w:t>
      </w:r>
    </w:p>
    <w:p w14:paraId="39BFD0C6" w14:textId="77777777" w:rsidR="00C31858" w:rsidRDefault="00000000">
      <w:r>
        <w:t>ćwiczenia niezgodnie z opisem powoduje niezaliczenie danego powtórzenia.</w:t>
      </w:r>
    </w:p>
    <w:p w14:paraId="0EB919F8" w14:textId="77777777" w:rsidR="00C31858" w:rsidRDefault="00000000">
      <w:r>
        <w:t>Ocena: próba sprawnościowa jest uznana za zaliczoną po wykonaniu prawidłowo nie mniej</w:t>
      </w:r>
    </w:p>
    <w:p w14:paraId="6E25F0FE" w14:textId="77777777" w:rsidR="00C31858" w:rsidRDefault="00000000">
      <w:r>
        <w:t>niż 6 powtórzeń (wyciśnięć).</w:t>
      </w:r>
    </w:p>
    <w:p w14:paraId="409B3F6D" w14:textId="77777777" w:rsidR="00C31858" w:rsidRDefault="00000000">
      <w:pPr>
        <w:rPr>
          <w:b/>
        </w:rPr>
      </w:pPr>
      <w:r>
        <w:rPr>
          <w:b/>
        </w:rPr>
        <w:t>2.8. Uginanie ramion w zwisie na drążku (podciąganie na drążku)</w:t>
      </w:r>
    </w:p>
    <w:p w14:paraId="1EDD1BE1" w14:textId="77777777" w:rsidR="00C31858" w:rsidRDefault="00000000">
      <w:r>
        <w:t>Miejsce: obiekt sportowy, sala gimnastyczna lub siłownia.</w:t>
      </w:r>
    </w:p>
    <w:p w14:paraId="23835411" w14:textId="77777777" w:rsidR="00C31858" w:rsidRDefault="00000000">
      <w:r>
        <w:t>Sprzęt i pomoce: drążek gimnastyczny, magnezja lub talk.</w:t>
      </w:r>
    </w:p>
    <w:p w14:paraId="003CD50A" w14:textId="77777777" w:rsidR="00C31858" w:rsidRDefault="00000000">
      <w:r>
        <w:t>Sposób wykonania próby sprawnościowej: na komendę „gotów” kandydat do służby</w:t>
      </w:r>
    </w:p>
    <w:p w14:paraId="38C59156" w14:textId="77777777" w:rsidR="00C31858" w:rsidRDefault="00000000">
      <w:r>
        <w:t xml:space="preserve">wyskakuje do </w:t>
      </w:r>
      <w:proofErr w:type="spellStart"/>
      <w:r>
        <w:t>zwisui</w:t>
      </w:r>
      <w:proofErr w:type="spellEnd"/>
      <w:r>
        <w:t xml:space="preserve"> chwyta drążek (nachwytem) z ramionami wyprostowanymi</w:t>
      </w:r>
    </w:p>
    <w:p w14:paraId="0E656CA2" w14:textId="77777777" w:rsidR="00C31858" w:rsidRDefault="00000000">
      <w:r>
        <w:t>w stawach łokciowych (pozycja wyjściowa). Na komendę „ćwicz” podciąga się, tak aby</w:t>
      </w:r>
    </w:p>
    <w:p w14:paraId="6405434A" w14:textId="77777777" w:rsidR="00C31858" w:rsidRDefault="00000000">
      <w:r>
        <w:t>broda znalazła się powyżej wysokości drążka, i wraca do pozycji wyjściowej (pierwsze</w:t>
      </w:r>
    </w:p>
    <w:p w14:paraId="38F34FD1" w14:textId="77777777" w:rsidR="00C31858" w:rsidRDefault="00000000">
      <w:r>
        <w:t>powtórzenie). Podciągnięcia na drążku powtarza tyle razy, ile jest wstanie wykonać.</w:t>
      </w:r>
    </w:p>
    <w:p w14:paraId="6949C7E9" w14:textId="77777777" w:rsidR="00C31858" w:rsidRDefault="00000000">
      <w:r>
        <w:t>Podczas wykonywania ćwiczenia niedozwolona jest praca nóg i tułowia. Wykonanie przez</w:t>
      </w:r>
    </w:p>
    <w:p w14:paraId="4E871E52" w14:textId="77777777" w:rsidR="00C31858" w:rsidRDefault="00000000">
      <w:r>
        <w:t>kandydata do służby podciągnięcia na drążku niezgodnie z opisem powoduje niezaliczenie</w:t>
      </w:r>
    </w:p>
    <w:p w14:paraId="30A3001D" w14:textId="77777777" w:rsidR="00C31858" w:rsidRDefault="00000000">
      <w:r>
        <w:t>danego powtórzenia. Kontakt z podłożem kończy próbę sprawnościową.</w:t>
      </w:r>
    </w:p>
    <w:p w14:paraId="78482795" w14:textId="77777777" w:rsidR="00C31858" w:rsidRDefault="00000000">
      <w:r>
        <w:t>Kandydat do służby wykonuje próbę sprawnościową w stroju i obuwiu sportowym.</w:t>
      </w:r>
    </w:p>
    <w:p w14:paraId="0323712C" w14:textId="77777777" w:rsidR="00C31858" w:rsidRDefault="00000000">
      <w:r>
        <w:t>Ocena: próba sprawnościowa jest uznana za zaliczoną po wykonaniu prawidłowo nie mniej</w:t>
      </w:r>
    </w:p>
    <w:p w14:paraId="01B96A26" w14:textId="77777777" w:rsidR="00C31858" w:rsidRDefault="00000000">
      <w:r>
        <w:t>niż 15 podciągnięć na drążku.</w:t>
      </w:r>
    </w:p>
    <w:p w14:paraId="4129DA05" w14:textId="77777777" w:rsidR="00C31858" w:rsidRDefault="00000000">
      <w:pPr>
        <w:rPr>
          <w:b/>
        </w:rPr>
      </w:pPr>
      <w:r>
        <w:rPr>
          <w:b/>
        </w:rPr>
        <w:t>2.9. Uginanie ramion w podporze na poręczach</w:t>
      </w:r>
    </w:p>
    <w:p w14:paraId="7D9DD4B7" w14:textId="77777777" w:rsidR="00C31858" w:rsidRDefault="00000000">
      <w:r>
        <w:t>Miejsce: obiekt sportowy, sala gimnastyczna lub siłownia.</w:t>
      </w:r>
    </w:p>
    <w:p w14:paraId="2AF6600D" w14:textId="77777777" w:rsidR="00C31858" w:rsidRDefault="00000000">
      <w:r>
        <w:t>Sprzęt i pomoce: poręcze symetryczne, magnezja lub talk.</w:t>
      </w:r>
    </w:p>
    <w:p w14:paraId="48CF9808" w14:textId="77777777" w:rsidR="00C31858" w:rsidRDefault="00000000">
      <w:r>
        <w:t>Sposób przeprowadzenia próby sprawnościowej: na komendę „gotów” kandydat do służby</w:t>
      </w:r>
    </w:p>
    <w:p w14:paraId="5F08456B" w14:textId="77777777" w:rsidR="00C31858" w:rsidRDefault="00000000">
      <w:r>
        <w:lastRenderedPageBreak/>
        <w:t>wykonuje podpór na poręczach z wyprostowanymi ramionami w stawach łokciowych</w:t>
      </w:r>
    </w:p>
    <w:p w14:paraId="5B5C03E5" w14:textId="77777777" w:rsidR="00C31858" w:rsidRDefault="00000000">
      <w:r>
        <w:t>(pozycja wyjściowa), bez kontaktu z podłożem. Na komendę „ćwicz” rozpoczyna uginanie</w:t>
      </w:r>
    </w:p>
    <w:p w14:paraId="740E42DA" w14:textId="77777777" w:rsidR="00C31858" w:rsidRDefault="00000000">
      <w:r>
        <w:t>ramion do momentu przekroczenia kąta 90 stopni w stawach łokciowych (barki powinny znaleźć się poniżej łokci), następnie prostuje ramiona w stawach łokciowych i wraca do</w:t>
      </w:r>
    </w:p>
    <w:p w14:paraId="62279D27" w14:textId="77777777" w:rsidR="00C31858" w:rsidRDefault="00000000">
      <w:r>
        <w:t>pozycji wyjściowej (pierwsze powtórzenie). Uginanie ramion w podporze na poręczach</w:t>
      </w:r>
    </w:p>
    <w:p w14:paraId="24C4DA07" w14:textId="77777777" w:rsidR="00C31858" w:rsidRDefault="00000000">
      <w:r>
        <w:t>powtarza tyle razy, ile jest w stanie wykonać. Podczas próby sprawnościowej dozwolona</w:t>
      </w:r>
    </w:p>
    <w:p w14:paraId="2EED17DC" w14:textId="77777777" w:rsidR="00C31858" w:rsidRDefault="00000000">
      <w:r>
        <w:t>jest praca nóg i tułowia, bez kontaktu z podłożem. Wykonanie przez kandydata do służby</w:t>
      </w:r>
    </w:p>
    <w:p w14:paraId="58B91A2D" w14:textId="77777777" w:rsidR="00C31858" w:rsidRDefault="00000000">
      <w:r>
        <w:t>uginania ramion w podporze na poręczach niezgodnie z opisem powoduje niezaliczenie</w:t>
      </w:r>
    </w:p>
    <w:p w14:paraId="502E2695" w14:textId="77777777" w:rsidR="00C31858" w:rsidRDefault="00000000">
      <w:r>
        <w:t>danego powtórzenia. Kontakt z podłożem kończy próbę sprawnościową.</w:t>
      </w:r>
    </w:p>
    <w:p w14:paraId="158B1419" w14:textId="77777777" w:rsidR="00C31858" w:rsidRDefault="00000000">
      <w:r>
        <w:t>Kandydat do służby wykonuje próbę sprawnościową w stroju i obuwiu sportowym.</w:t>
      </w:r>
    </w:p>
    <w:p w14:paraId="138EC120" w14:textId="77777777" w:rsidR="00C31858" w:rsidRDefault="00000000">
      <w:r>
        <w:t>Ocena: próba sprawnościowa jest uznana za zaliczoną po wykonaniu prawidłowo nie mniej</w:t>
      </w:r>
    </w:p>
    <w:p w14:paraId="6693AB62" w14:textId="77777777" w:rsidR="00C31858" w:rsidRDefault="00000000">
      <w:r>
        <w:t>niż 25 powtórzeń uginania ramion w podporze na poręczach.</w:t>
      </w:r>
    </w:p>
    <w:p w14:paraId="4A22C8BC" w14:textId="77777777" w:rsidR="00C31858" w:rsidRDefault="00000000">
      <w:pPr>
        <w:rPr>
          <w:b/>
        </w:rPr>
      </w:pPr>
      <w:r>
        <w:rPr>
          <w:b/>
        </w:rPr>
        <w:t>2.10. Siady z leżenia w czasie 2 min</w:t>
      </w:r>
    </w:p>
    <w:p w14:paraId="337BB0FC" w14:textId="77777777" w:rsidR="00C31858" w:rsidRDefault="00000000">
      <w:r>
        <w:t>Miejsce: obiekt sportowy, sala gimnastyczna lub siłownia.</w:t>
      </w:r>
    </w:p>
    <w:p w14:paraId="2B418179" w14:textId="77777777" w:rsidR="00C31858" w:rsidRDefault="00000000">
      <w:r>
        <w:t>Sprzęt i pomoce: materac lub mata, stoper.</w:t>
      </w:r>
    </w:p>
    <w:p w14:paraId="0B10D534" w14:textId="77777777" w:rsidR="00C31858" w:rsidRDefault="00000000">
      <w:r>
        <w:t>Sposób przeprowadzenia próby sprawnościowej: na komendę „gotów” kandydat do służby</w:t>
      </w:r>
    </w:p>
    <w:p w14:paraId="1FCFE1FE" w14:textId="77777777" w:rsidR="00C31858" w:rsidRDefault="00000000">
      <w:r>
        <w:t>przyjmuje pozycję leżenie tyłem (na plecach) na materacu i ugina nogi w kolanach pod</w:t>
      </w:r>
    </w:p>
    <w:p w14:paraId="051D864C" w14:textId="77777777" w:rsidR="00C31858" w:rsidRDefault="00000000">
      <w:r>
        <w:t>kątem 90 stopni. Stopy ma rozstawione na szerokość bioder w taki sposób, aby całą</w:t>
      </w:r>
    </w:p>
    <w:p w14:paraId="58B5CDDA" w14:textId="77777777" w:rsidR="00C31858" w:rsidRDefault="00000000">
      <w:r>
        <w:t>powierzchnią dotykały podłoża, a ręce – splecione palcami i ułożone z tyłu na głowie.</w:t>
      </w:r>
    </w:p>
    <w:p w14:paraId="51A6FF88" w14:textId="77777777" w:rsidR="00C31858" w:rsidRDefault="00000000">
      <w:r>
        <w:t>Osoba pomagająca stabilizuje stopy kandydata do służby przez dociśnięcie ich do podłoża.</w:t>
      </w:r>
    </w:p>
    <w:p w14:paraId="0EA5EE5C" w14:textId="77777777" w:rsidR="00C31858" w:rsidRDefault="00000000">
      <w:r>
        <w:t>Na komendę „ćwicz” jest włączany stoper, a kandydat do służby wykonuje siad, dotyka</w:t>
      </w:r>
    </w:p>
    <w:p w14:paraId="0EB5ECC2" w14:textId="77777777" w:rsidR="00C31858" w:rsidRDefault="00000000">
      <w:r>
        <w:t>dwoma łokciami kolan (pierwsze powtórzenie) i natychmiast powraca do leżenia, tak aby</w:t>
      </w:r>
    </w:p>
    <w:p w14:paraId="74487DD4" w14:textId="77777777" w:rsidR="00C31858" w:rsidRDefault="00000000">
      <w:r>
        <w:t>łokcie dotknęły do podłoża, i znowu wykonuje siad. Czynność tę powtarza w czasie 2 min.</w:t>
      </w:r>
    </w:p>
    <w:p w14:paraId="1C10266E" w14:textId="77777777" w:rsidR="00C31858" w:rsidRDefault="00000000">
      <w:r>
        <w:t>Podczas wykonania próby sprawnościowej niedozwolone jest unoszenie bioder.</w:t>
      </w:r>
    </w:p>
    <w:p w14:paraId="329EF98B" w14:textId="77777777" w:rsidR="00C31858" w:rsidRDefault="00000000">
      <w:r>
        <w:t>Wykonanie przez kandydata do służby siadu z leżenia niezgodnie z opisem powoduje</w:t>
      </w:r>
    </w:p>
    <w:p w14:paraId="17D80A16" w14:textId="77777777" w:rsidR="00C31858" w:rsidRDefault="00000000">
      <w:r>
        <w:t>niezaliczenie danego powtórzenia.</w:t>
      </w:r>
    </w:p>
    <w:p w14:paraId="5607B77F" w14:textId="77777777" w:rsidR="00C31858" w:rsidRDefault="00000000">
      <w:r>
        <w:t>Kandydat do służby wykonuje próbę sprawnościową w stroju i obuwiu sportowym.</w:t>
      </w:r>
    </w:p>
    <w:p w14:paraId="0117643F" w14:textId="77777777" w:rsidR="00C31858" w:rsidRDefault="00000000">
      <w:r>
        <w:t>Ocena: próba sprawnościowa jest uznana za zaliczoną po wykonaniu prawidłowo nie mniej</w:t>
      </w:r>
    </w:p>
    <w:p w14:paraId="796D87F2" w14:textId="77777777" w:rsidR="00C31858" w:rsidRDefault="00000000">
      <w:r>
        <w:t>niż 80 powtórzeń siadów z leżenia w czasie 2 min.</w:t>
      </w:r>
    </w:p>
    <w:p w14:paraId="7A053E8E" w14:textId="77777777" w:rsidR="00C31858" w:rsidRDefault="00000000">
      <w:pPr>
        <w:rPr>
          <w:b/>
        </w:rPr>
      </w:pPr>
      <w:r>
        <w:rPr>
          <w:b/>
        </w:rPr>
        <w:t>2.11. Wejścia na podest z obciążeniem w czasie 2 min</w:t>
      </w:r>
    </w:p>
    <w:p w14:paraId="363DCBB1" w14:textId="77777777" w:rsidR="00C31858" w:rsidRDefault="00000000">
      <w:r>
        <w:t>Miejsce: obiekt sportowy, sala gimnastyczna lub siłownia.</w:t>
      </w:r>
    </w:p>
    <w:p w14:paraId="7BBC13BF" w14:textId="77777777" w:rsidR="00C31858" w:rsidRDefault="00000000">
      <w:r>
        <w:t>Sprzęt i pomoce: stoper, podest o wysokości 50 cm, krążek o ciężarze 20 kg.</w:t>
      </w:r>
    </w:p>
    <w:p w14:paraId="794E8D68" w14:textId="77777777" w:rsidR="00C31858" w:rsidRDefault="00000000">
      <w:r>
        <w:lastRenderedPageBreak/>
        <w:t>Sposób przeprowadzenia próby sprawnościowej: kandydat do służby trzyma w dowolny</w:t>
      </w:r>
    </w:p>
    <w:p w14:paraId="5593B4E8" w14:textId="77777777" w:rsidR="00C31858" w:rsidRDefault="00000000">
      <w:r>
        <w:t>sposób krążek o ciężarze 20 kg, a na komendę „gotów” staje przed podestem w odległości</w:t>
      </w:r>
    </w:p>
    <w:p w14:paraId="1E90184D" w14:textId="77777777" w:rsidR="00C31858" w:rsidRDefault="00000000">
      <w:r>
        <w:t>50 cm (obie jego stopy znajdują się na podłożu). Na komendę „ćwicz” jest włączany stoper,</w:t>
      </w:r>
    </w:p>
    <w:p w14:paraId="19010AA8" w14:textId="77777777" w:rsidR="00C31858" w:rsidRDefault="00000000">
      <w:r>
        <w:t>a kandydat do służby wchodzi na podest (obie stopy znajdują się na podeście), następnie</w:t>
      </w:r>
    </w:p>
    <w:p w14:paraId="580289D9" w14:textId="77777777" w:rsidR="00C31858" w:rsidRDefault="00000000">
      <w:r>
        <w:t>prostuje sylwetkę (pełny wyprost ciała) i wraca do pozycji wyjściowej (pierwsze</w:t>
      </w:r>
    </w:p>
    <w:p w14:paraId="746F3A39" w14:textId="77777777" w:rsidR="00C31858" w:rsidRDefault="00000000">
      <w:r>
        <w:t>powtórzenie). Czynność tę powtarza w czasie 2 min. Podczas wykonywania powtórzeń</w:t>
      </w:r>
    </w:p>
    <w:p w14:paraId="6A19883A" w14:textId="77777777" w:rsidR="00C31858" w:rsidRDefault="00000000">
      <w:r>
        <w:t>wejść na podest z obciążeniem niedozwolone jest pochylanie tułowia do przodu.</w:t>
      </w:r>
    </w:p>
    <w:p w14:paraId="708C0C15" w14:textId="77777777" w:rsidR="00C31858" w:rsidRDefault="00000000">
      <w:r>
        <w:t>Wykonanie przez kandydata do służby wejścia na podest z obciążeniem niezgodnie</w:t>
      </w:r>
    </w:p>
    <w:p w14:paraId="47B87ADD" w14:textId="77777777" w:rsidR="00C31858" w:rsidRDefault="00000000">
      <w:r>
        <w:t>z opisem powoduje niezaliczenie danego powtórzenia.</w:t>
      </w:r>
    </w:p>
    <w:p w14:paraId="0B4E463B" w14:textId="77777777" w:rsidR="00C31858" w:rsidRDefault="00000000">
      <w:r>
        <w:t>Kandydat do służby wykonuje próbę sprawnościową w stroju i obuwiu sportowym.</w:t>
      </w:r>
    </w:p>
    <w:p w14:paraId="54E90605" w14:textId="77777777" w:rsidR="00C31858" w:rsidRDefault="00000000">
      <w:r>
        <w:t>Ocena: próba sprawnościowa jest uznana za zaliczoną po wykonaniu prawidłowo nie mniej</w:t>
      </w:r>
    </w:p>
    <w:p w14:paraId="0A98DDB0" w14:textId="77777777" w:rsidR="00C31858" w:rsidRDefault="00000000">
      <w:r>
        <w:t>niż 35 powtórzeń wejść na podest z obciążeniem w czasie 2 min.</w:t>
      </w:r>
    </w:p>
    <w:p w14:paraId="257D63AF" w14:textId="77777777" w:rsidR="00C31858" w:rsidRDefault="00000000">
      <w:pPr>
        <w:rPr>
          <w:b/>
        </w:rPr>
      </w:pPr>
      <w:r>
        <w:rPr>
          <w:b/>
        </w:rPr>
        <w:t>2.12. Ocena predyspozycji psychofizycznych podczas wykonywania ćwiczeń</w:t>
      </w:r>
    </w:p>
    <w:p w14:paraId="5665F3A2" w14:textId="77777777" w:rsidR="00C31858" w:rsidRDefault="00000000">
      <w:pPr>
        <w:rPr>
          <w:b/>
        </w:rPr>
      </w:pPr>
      <w:r>
        <w:rPr>
          <w:b/>
        </w:rPr>
        <w:t>ogólnorozwojowych, a następnie prowadzenia walki w pozycji stojącej oraz</w:t>
      </w:r>
    </w:p>
    <w:p w14:paraId="20407D7F" w14:textId="77777777" w:rsidR="00C31858" w:rsidRDefault="00000000">
      <w:pPr>
        <w:rPr>
          <w:b/>
        </w:rPr>
      </w:pPr>
      <w:r>
        <w:rPr>
          <w:b/>
        </w:rPr>
        <w:t>w parterze</w:t>
      </w:r>
    </w:p>
    <w:p w14:paraId="651B3D56" w14:textId="77777777" w:rsidR="00C31858" w:rsidRDefault="00000000">
      <w:r>
        <w:t>Miejsce: obiekt sportowy lub sala gimnastyczna, wyposażone w matę albo posiadające</w:t>
      </w:r>
    </w:p>
    <w:p w14:paraId="610D0207" w14:textId="77777777" w:rsidR="00C31858" w:rsidRDefault="00000000">
      <w:r>
        <w:t>równe i płaskie podłoże.</w:t>
      </w:r>
    </w:p>
    <w:p w14:paraId="4B13B510" w14:textId="77777777" w:rsidR="00C31858" w:rsidRDefault="00000000">
      <w:r>
        <w:t xml:space="preserve">Sprzęt i pomoce: stoper, kask ochronny do sportów walki, rękawice bokserskie. </w:t>
      </w:r>
      <w:r>
        <w:rPr>
          <w:u w:val="single"/>
        </w:rPr>
        <w:t>Kandydat</w:t>
      </w:r>
    </w:p>
    <w:p w14:paraId="4E15FD94" w14:textId="77777777" w:rsidR="00C31858" w:rsidRDefault="00000000">
      <w:pPr>
        <w:rPr>
          <w:u w:val="single"/>
        </w:rPr>
      </w:pPr>
      <w:r>
        <w:rPr>
          <w:u w:val="single"/>
        </w:rPr>
        <w:t>do służby zaopatruje się we własnym zakresie w ochraniacz na zęby.</w:t>
      </w:r>
    </w:p>
    <w:p w14:paraId="3CADFDA5" w14:textId="77777777" w:rsidR="00C31858" w:rsidRDefault="00000000">
      <w:r>
        <w:t>Sposób wykonania próby sprawnościowej: próba sprawnościowa obejmuje trzy części.</w:t>
      </w:r>
    </w:p>
    <w:p w14:paraId="79E86579" w14:textId="77777777" w:rsidR="00C31858" w:rsidRDefault="00000000">
      <w:r>
        <w:t>Pierwsza część polega na przeprowadzeniu rozgrzewki oraz ćwiczeń ogólnorozwojowych</w:t>
      </w:r>
    </w:p>
    <w:p w14:paraId="6389DE8C" w14:textId="77777777" w:rsidR="00C31858" w:rsidRDefault="00000000">
      <w:r>
        <w:t>przez prowadzącego. Czas trwania pierwszej części – 60 min.</w:t>
      </w:r>
    </w:p>
    <w:p w14:paraId="3B2B89FC" w14:textId="77777777" w:rsidR="00C31858" w:rsidRDefault="00000000">
      <w:r>
        <w:t>W drugiej części, trwającej 30 min, przeprowadza się walkę szkolną w pozycji stojącej,</w:t>
      </w:r>
    </w:p>
    <w:p w14:paraId="10595C52" w14:textId="77777777" w:rsidR="00C31858" w:rsidRDefault="00000000">
      <w:r>
        <w:t xml:space="preserve">w kontakcie z przeciwnikiem(formę kontaktu określa prowadzący). W </w:t>
      </w:r>
      <w:proofErr w:type="spellStart"/>
      <w:r>
        <w:t>walcesą</w:t>
      </w:r>
      <w:proofErr w:type="spellEnd"/>
    </w:p>
    <w:p w14:paraId="4F376C1D" w14:textId="77777777" w:rsidR="00C31858" w:rsidRDefault="00000000">
      <w:r>
        <w:t>wykorzystywane techniki bokserskie (postawa stojąca – formuła nastawiona głównie na</w:t>
      </w:r>
    </w:p>
    <w:p w14:paraId="1C3B6277" w14:textId="77777777" w:rsidR="00C31858" w:rsidRDefault="00000000">
      <w:r>
        <w:t>szybkość i koordynację technik bokserskich wykonywanych przez kandydata do służby).</w:t>
      </w:r>
    </w:p>
    <w:p w14:paraId="2D3D1F1C" w14:textId="77777777" w:rsidR="00C31858" w:rsidRDefault="00000000">
      <w:r>
        <w:t>Na komendę „ćwicz” kandydaci do służby rozpoczynają walkę z wykorzystaniem uderzeń</w:t>
      </w:r>
    </w:p>
    <w:p w14:paraId="1CDF51A3" w14:textId="77777777" w:rsidR="00C31858" w:rsidRDefault="00000000">
      <w:r>
        <w:t>rękoma. Siłę i dynamikę oraz miejsce zadawania ciosów określa prowadzący. Ćwiczenie</w:t>
      </w:r>
    </w:p>
    <w:p w14:paraId="3E4B933C" w14:textId="77777777" w:rsidR="00C31858" w:rsidRDefault="00000000">
      <w:r>
        <w:t>jest przerywane każdorazowo, gdy prowadzący zauważy zbyt mocno zadawane ciosy.</w:t>
      </w:r>
    </w:p>
    <w:p w14:paraId="745C4766" w14:textId="77777777" w:rsidR="00C31858" w:rsidRDefault="00000000">
      <w:r>
        <w:t>W trzeciej części, trwającej 30 min, prowadzi się walkę w parterze (formuła nastawiona</w:t>
      </w:r>
    </w:p>
    <w:p w14:paraId="132C15C2" w14:textId="77777777" w:rsidR="00C31858" w:rsidRDefault="00000000">
      <w:r>
        <w:t>głównie na stosowanie chwytów judo, samoobrony i zapaśniczych, wykonywanych przez</w:t>
      </w:r>
    </w:p>
    <w:p w14:paraId="1D4B7724" w14:textId="77777777" w:rsidR="00C31858" w:rsidRDefault="00000000">
      <w:r>
        <w:lastRenderedPageBreak/>
        <w:t>kandydata do służby w kontakcie fizycznym). Walkę w parterze odbywa się bez rękawic</w:t>
      </w:r>
    </w:p>
    <w:p w14:paraId="73265460" w14:textId="77777777" w:rsidR="00C31858" w:rsidRDefault="00000000">
      <w:r>
        <w:t>bokserskich, przy wykorzystaniu technik judo, samoobrony i zapaśniczych, pozwalających</w:t>
      </w:r>
    </w:p>
    <w:p w14:paraId="207FDED6" w14:textId="77777777" w:rsidR="00C31858" w:rsidRDefault="00000000">
      <w:r>
        <w:t>na pełną kontrolę przeciwnika (bez technik dźwigni i duszenia oraz zadawania ciosów).</w:t>
      </w:r>
    </w:p>
    <w:p w14:paraId="64948A3D" w14:textId="77777777" w:rsidR="00C31858" w:rsidRDefault="00000000">
      <w:r>
        <w:t>Ćwiczenie jest przerywane każdorazowo, gdy prowadzący zauważy stosowanie technik</w:t>
      </w:r>
    </w:p>
    <w:p w14:paraId="31881F7A" w14:textId="77777777" w:rsidR="00C31858" w:rsidRDefault="00000000">
      <w:r>
        <w:t>dźwigni i duszenia oraz zadawanie ciosów. Na komendę „zmiana” albo sygnał dźwiękowy</w:t>
      </w:r>
    </w:p>
    <w:p w14:paraId="4E2C5294" w14:textId="77777777" w:rsidR="00C31858" w:rsidRDefault="00000000">
      <w:r>
        <w:t>następuje zmiana przeciwnika. Zmiana partnerów następuje co 1 min.</w:t>
      </w:r>
    </w:p>
    <w:p w14:paraId="1568C7A4" w14:textId="77777777" w:rsidR="00C31858" w:rsidRDefault="00000000">
      <w:r>
        <w:t>Kandydat do służby wykonuje próbę sprawnościową w stroju i obuwiu sportowym,</w:t>
      </w:r>
    </w:p>
    <w:p w14:paraId="6FBFAA2E" w14:textId="77777777" w:rsidR="00C31858" w:rsidRDefault="00000000">
      <w:r>
        <w:t>z indywidualnym ochraniaczem na zęby.</w:t>
      </w:r>
    </w:p>
    <w:p w14:paraId="26F08B1E" w14:textId="77777777" w:rsidR="00C31858" w:rsidRDefault="00000000">
      <w:r>
        <w:t>Ocena: próba sprawnościowa jest uznana za zaliczoną, gdy kandydat do służby w trakcie</w:t>
      </w:r>
    </w:p>
    <w:p w14:paraId="7515C0A8" w14:textId="77777777" w:rsidR="00C31858" w:rsidRDefault="00000000">
      <w:r>
        <w:t>jej realizacji nie zrezygnuje z ćwiczeń, które są wykonywane w pierwszej części, oraz</w:t>
      </w:r>
    </w:p>
    <w:p w14:paraId="5E8CE72A" w14:textId="77777777" w:rsidR="00C31858" w:rsidRDefault="00000000">
      <w:r>
        <w:t>walk, które są prowadzone w drugiej i trzeciej części próby sprawnościowej.</w:t>
      </w:r>
    </w:p>
    <w:p w14:paraId="5E8D1318" w14:textId="77777777" w:rsidR="00C31858" w:rsidRDefault="00000000">
      <w:pPr>
        <w:rPr>
          <w:b/>
        </w:rPr>
      </w:pPr>
      <w:r>
        <w:rPr>
          <w:b/>
        </w:rPr>
        <w:t>2.13. Próba wysokościowa</w:t>
      </w:r>
    </w:p>
    <w:p w14:paraId="65225B94" w14:textId="77777777" w:rsidR="00C31858" w:rsidRDefault="00000000">
      <w:r>
        <w:t>Miejsce: wieża wysokościowa.</w:t>
      </w:r>
    </w:p>
    <w:p w14:paraId="72203120" w14:textId="77777777" w:rsidR="00C31858" w:rsidRDefault="00000000">
      <w:r>
        <w:t>Sprzęt i pomoce: uprząż, lonża, karabinki, przyrządy do zjazdu, przyrządy do wchodzenia</w:t>
      </w:r>
    </w:p>
    <w:p w14:paraId="58099C33" w14:textId="77777777" w:rsidR="00C31858" w:rsidRDefault="00000000">
      <w:r>
        <w:t>po linie, przyrządy do asekuracji, kask, liny alpinistyczne, taśmy alpinistyczne do</w:t>
      </w:r>
    </w:p>
    <w:p w14:paraId="03BA28DF" w14:textId="77777777" w:rsidR="00C31858" w:rsidRDefault="00000000">
      <w:r>
        <w:t>budowania stanowisk, przyrządy samozaciskowe, bloczek alpinistyczny, stop rolka,</w:t>
      </w:r>
    </w:p>
    <w:p w14:paraId="17BEAC69" w14:textId="77777777" w:rsidR="00C31858" w:rsidRDefault="00000000">
      <w:r>
        <w:t xml:space="preserve">drabinka </w:t>
      </w:r>
      <w:proofErr w:type="spellStart"/>
      <w:r>
        <w:t>speleo</w:t>
      </w:r>
      <w:proofErr w:type="spellEnd"/>
      <w:r>
        <w:t>, stoper.</w:t>
      </w:r>
    </w:p>
    <w:p w14:paraId="08E8F0DE" w14:textId="77777777" w:rsidR="00C31858" w:rsidRDefault="00000000">
      <w:r>
        <w:t>Przeprowadzenie próby sprawnościowej wymaga przygotowania miejsca na wieży</w:t>
      </w:r>
    </w:p>
    <w:p w14:paraId="6B6D3B61" w14:textId="77777777" w:rsidR="00C31858" w:rsidRDefault="00000000">
      <w:r>
        <w:t>wysokościowej o wysokości 10 m oraz stanowiska zjazdowego przy wykorzystaniu</w:t>
      </w:r>
    </w:p>
    <w:p w14:paraId="588BE40F" w14:textId="77777777" w:rsidR="00C31858" w:rsidRDefault="00000000">
      <w:r>
        <w:t>napiętej liny alpinistycznej nośnej rozpiętej między dwoma stanowiskami położonymi na</w:t>
      </w:r>
    </w:p>
    <w:p w14:paraId="09B8FBFA" w14:textId="77777777" w:rsidR="00C31858" w:rsidRDefault="00000000">
      <w:r>
        <w:t xml:space="preserve">różnej wysokości (kolejka tyrolska), stanowiska do wspinania (drabinka </w:t>
      </w:r>
      <w:proofErr w:type="spellStart"/>
      <w:r>
        <w:t>speleo</w:t>
      </w:r>
      <w:proofErr w:type="spellEnd"/>
      <w:r>
        <w:t>) oraz</w:t>
      </w:r>
    </w:p>
    <w:p w14:paraId="18A76836" w14:textId="77777777" w:rsidR="00C31858" w:rsidRDefault="00000000">
      <w:r>
        <w:t>stanowiska asekuracyjnego.</w:t>
      </w:r>
    </w:p>
    <w:p w14:paraId="6955908B" w14:textId="77777777" w:rsidR="00C31858" w:rsidRDefault="00000000">
      <w:r>
        <w:t>Sposób wykonania próby sprawnościowej: kandydat do służby zakłada kask i uprząż, po</w:t>
      </w:r>
    </w:p>
    <w:p w14:paraId="129715CA" w14:textId="77777777" w:rsidR="00C31858" w:rsidRDefault="00000000">
      <w:r>
        <w:t>czym jest wpinany w stanowisko asekuracyjne. Następnie podchodzi do stanowiska do wspinania, które jednocześnie jest miejscem startu. Na komendę „start” albo sygnał</w:t>
      </w:r>
    </w:p>
    <w:p w14:paraId="492BB26F" w14:textId="77777777" w:rsidR="00C31858" w:rsidRDefault="00000000">
      <w:r>
        <w:t xml:space="preserve">dźwiękowy wspina się (po drabince </w:t>
      </w:r>
      <w:proofErr w:type="spellStart"/>
      <w:r>
        <w:t>speleo</w:t>
      </w:r>
      <w:proofErr w:type="spellEnd"/>
      <w:r>
        <w:t>) na wieżę wysokościową. Po wejściu</w:t>
      </w:r>
    </w:p>
    <w:p w14:paraId="2C69342D" w14:textId="77777777" w:rsidR="00C31858" w:rsidRDefault="00000000">
      <w:r>
        <w:t>przechodzi do stanowiska zjazdowego (kolejki tyrolskiej), zajmuje wskazane przez</w:t>
      </w:r>
    </w:p>
    <w:p w14:paraId="5B0372BF" w14:textId="77777777" w:rsidR="00C31858" w:rsidRDefault="00000000">
      <w:r>
        <w:t>prowadzącego miejsce i zgłasza gotowość do skoku. Na komendę „skok” albo sygnał</w:t>
      </w:r>
    </w:p>
    <w:p w14:paraId="2E55DF68" w14:textId="77777777" w:rsidR="00C31858" w:rsidRDefault="00000000">
      <w:r>
        <w:t>dźwiękowy jest włączany stoper, a kandydat do służby wykonuje skok i zjeżdża w dół.</w:t>
      </w:r>
    </w:p>
    <w:p w14:paraId="2F686057" w14:textId="77777777" w:rsidR="00C31858" w:rsidRDefault="00000000">
      <w:r>
        <w:t>Kandydat do służby wykonuje próbę wysokościową w stroju i obuwiu sportowym</w:t>
      </w:r>
    </w:p>
    <w:p w14:paraId="5244AEFD" w14:textId="77777777" w:rsidR="00C31858" w:rsidRDefault="00000000">
      <w:r>
        <w:t>dostosowanym do warunków atmosferycznych.</w:t>
      </w:r>
    </w:p>
    <w:p w14:paraId="2FFA0165" w14:textId="77777777" w:rsidR="00C31858" w:rsidRDefault="00000000">
      <w:r>
        <w:t>Niewykonanie skoku w czasie 5 s kończy próbę sprawnościową i kandydat do służby</w:t>
      </w:r>
    </w:p>
    <w:p w14:paraId="25143F3C" w14:textId="77777777" w:rsidR="00C31858" w:rsidRDefault="00000000">
      <w:r>
        <w:lastRenderedPageBreak/>
        <w:t>uzyskuje negatywny wynik testu sprawności fizycznej.</w:t>
      </w:r>
    </w:p>
    <w:p w14:paraId="14CA9579" w14:textId="77777777" w:rsidR="00C31858" w:rsidRDefault="00000000">
      <w:r>
        <w:t>Ocena: próba sprawnościowa jest uznana za zaliczoną po wykonaniu skoku w czasie 5 s</w:t>
      </w:r>
    </w:p>
    <w:p w14:paraId="3AD51108" w14:textId="77777777" w:rsidR="00C31858" w:rsidRDefault="00000000">
      <w:r>
        <w:t>od komendy prowadzącego albo sygnału dźwiękowego.</w:t>
      </w:r>
    </w:p>
    <w:p w14:paraId="1AFB4417" w14:textId="77777777" w:rsidR="00C31858" w:rsidRDefault="00C31858"/>
    <w:p w14:paraId="346FD436" w14:textId="77777777" w:rsidR="00C31858" w:rsidRDefault="00000000">
      <w:r>
        <w:rPr>
          <w:noProof/>
        </w:rPr>
        <w:drawing>
          <wp:inline distT="0" distB="0" distL="0" distR="0" wp14:anchorId="412CFBC0" wp14:editId="75C2D04F">
            <wp:extent cx="5772378" cy="6239755"/>
            <wp:effectExtent l="0" t="0" r="0" b="8645"/>
            <wp:docPr id="187457847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72378" cy="623975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C31858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B665F" w14:textId="77777777" w:rsidR="00F840CE" w:rsidRDefault="00F840CE">
      <w:pPr>
        <w:spacing w:after="0" w:line="240" w:lineRule="auto"/>
      </w:pPr>
      <w:r>
        <w:separator/>
      </w:r>
    </w:p>
  </w:endnote>
  <w:endnote w:type="continuationSeparator" w:id="0">
    <w:p w14:paraId="53E3000A" w14:textId="77777777" w:rsidR="00F840CE" w:rsidRDefault="00F84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A4504" w14:textId="77777777" w:rsidR="00F840CE" w:rsidRDefault="00F840C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F7B8479" w14:textId="77777777" w:rsidR="00F840CE" w:rsidRDefault="00F840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31858"/>
    <w:rsid w:val="00230EBC"/>
    <w:rsid w:val="003C075F"/>
    <w:rsid w:val="00C31858"/>
    <w:rsid w:val="00F8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5F61C"/>
  <w15:docId w15:val="{8736BDE9-D83E-4865-B3F6-878A89BF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2518</Words>
  <Characters>15111</Characters>
  <Application>Microsoft Office Word</Application>
  <DocSecurity>0</DocSecurity>
  <Lines>125</Lines>
  <Paragraphs>35</Paragraphs>
  <ScaleCrop>false</ScaleCrop>
  <Company/>
  <LinksUpToDate>false</LinksUpToDate>
  <CharactersWithSpaces>17594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Kosiński</dc:creator>
  <dc:description/>
  <cp:lastModifiedBy>Krzysztof Chełstowski</cp:lastModifiedBy>
  <cp:revision>2</cp:revision>
  <dcterms:created xsi:type="dcterms:W3CDTF">2025-04-29T07:45:00Z</dcterms:created>
  <dcterms:modified xsi:type="dcterms:W3CDTF">2025-04-29T07:45:00Z</dcterms:modified>
</cp:coreProperties>
</file>