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DCD1" w14:textId="77777777" w:rsidR="00AC1A24" w:rsidRDefault="00000000">
      <w:pPr>
        <w:pStyle w:val="Standard"/>
        <w:ind w:left="5672" w:firstLine="709"/>
        <w:rPr>
          <w:b w:val="0"/>
          <w:bCs/>
        </w:rPr>
      </w:pPr>
      <w:r>
        <w:rPr>
          <w:b w:val="0"/>
          <w:bCs/>
        </w:rPr>
        <w:t>Szczecin, dnia  20.05.2025 r.</w:t>
      </w:r>
    </w:p>
    <w:p w14:paraId="6A1E2E77" w14:textId="77777777" w:rsidR="00AC1A24" w:rsidRDefault="00AC1A24">
      <w:pPr>
        <w:pStyle w:val="Standard"/>
        <w:jc w:val="center"/>
        <w:rPr>
          <w:bCs/>
        </w:rPr>
      </w:pPr>
    </w:p>
    <w:p w14:paraId="22E984B1" w14:textId="77777777" w:rsidR="00AC1A24" w:rsidRDefault="00AC1A24">
      <w:pPr>
        <w:pStyle w:val="Standard"/>
        <w:jc w:val="center"/>
        <w:rPr>
          <w:bCs/>
        </w:rPr>
      </w:pPr>
    </w:p>
    <w:p w14:paraId="73943EA2" w14:textId="77777777" w:rsidR="00AC1A24" w:rsidRDefault="00000000">
      <w:pPr>
        <w:pStyle w:val="Standard"/>
        <w:jc w:val="center"/>
        <w:rPr>
          <w:bCs/>
          <w:u w:val="single"/>
        </w:rPr>
      </w:pPr>
      <w:r>
        <w:rPr>
          <w:bCs/>
          <w:u w:val="single"/>
        </w:rPr>
        <w:t>ZAPYTANIE  OFERTOWE</w:t>
      </w:r>
    </w:p>
    <w:p w14:paraId="1933BFDF" w14:textId="77777777" w:rsidR="00AC1A24" w:rsidRDefault="00AC1A24">
      <w:pPr>
        <w:pStyle w:val="Standard"/>
        <w:jc w:val="both"/>
        <w:rPr>
          <w:bCs/>
          <w:sz w:val="22"/>
          <w:szCs w:val="22"/>
        </w:rPr>
      </w:pPr>
    </w:p>
    <w:p w14:paraId="71547A97" w14:textId="77777777" w:rsidR="00AC1A24" w:rsidRDefault="00000000">
      <w:pPr>
        <w:pStyle w:val="Standard"/>
        <w:jc w:val="center"/>
      </w:pPr>
      <w:r>
        <w:rPr>
          <w:bCs/>
          <w:sz w:val="22"/>
          <w:szCs w:val="22"/>
        </w:rPr>
        <w:t xml:space="preserve">Zamawiający 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Komenda Wojewódzka Policji w Szczecinie </w:t>
      </w:r>
      <w:r>
        <w:rPr>
          <w:b w:val="0"/>
          <w:sz w:val="22"/>
          <w:szCs w:val="22"/>
        </w:rPr>
        <w:t xml:space="preserve">zaprasza do złożenia oferty na dostawę:  </w:t>
      </w:r>
    </w:p>
    <w:p w14:paraId="50EFF5FB" w14:textId="77777777" w:rsidR="00AC1A24" w:rsidRDefault="00AC1A24">
      <w:pPr>
        <w:pStyle w:val="Standard"/>
        <w:jc w:val="center"/>
        <w:rPr>
          <w:b w:val="0"/>
          <w:sz w:val="22"/>
          <w:szCs w:val="22"/>
        </w:rPr>
      </w:pPr>
    </w:p>
    <w:p w14:paraId="20BC733B" w14:textId="77777777" w:rsidR="00AC1A24" w:rsidRDefault="00000000">
      <w:pPr>
        <w:pStyle w:val="Standard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Zestawów ratunkowych R0</w:t>
      </w:r>
    </w:p>
    <w:p w14:paraId="789D5820" w14:textId="77777777" w:rsidR="00AC1A24" w:rsidRDefault="00AC1A24">
      <w:pPr>
        <w:pStyle w:val="Standard"/>
        <w:jc w:val="center"/>
        <w:rPr>
          <w:sz w:val="22"/>
          <w:szCs w:val="22"/>
          <w:u w:val="single"/>
          <w:lang w:eastAsia="pl-PL"/>
        </w:rPr>
      </w:pPr>
    </w:p>
    <w:p w14:paraId="474ABE95" w14:textId="77777777" w:rsidR="00AC1A24" w:rsidRDefault="00000000">
      <w:pPr>
        <w:pStyle w:val="Standard"/>
        <w:spacing w:line="276" w:lineRule="auto"/>
        <w:ind w:firstLine="709"/>
        <w:jc w:val="both"/>
        <w:rPr>
          <w:b w:val="0"/>
          <w:i/>
          <w:sz w:val="22"/>
          <w:szCs w:val="22"/>
          <w:lang w:eastAsia="pl-PL"/>
        </w:rPr>
      </w:pPr>
      <w:r>
        <w:rPr>
          <w:b w:val="0"/>
          <w:i/>
          <w:sz w:val="22"/>
          <w:szCs w:val="22"/>
          <w:lang w:eastAsia="pl-PL"/>
        </w:rPr>
        <w:t xml:space="preserve">Zamawiający udzieli zamówienia na podstawie art. 2 ust. 1 pkt 1 ustawy </w:t>
      </w:r>
      <w:proofErr w:type="spellStart"/>
      <w:r>
        <w:rPr>
          <w:b w:val="0"/>
          <w:i/>
          <w:sz w:val="22"/>
          <w:szCs w:val="22"/>
          <w:lang w:eastAsia="pl-PL"/>
        </w:rPr>
        <w:t>Pzp</w:t>
      </w:r>
      <w:proofErr w:type="spellEnd"/>
      <w:r>
        <w:rPr>
          <w:b w:val="0"/>
          <w:i/>
          <w:sz w:val="22"/>
          <w:szCs w:val="22"/>
          <w:lang w:eastAsia="pl-PL"/>
        </w:rPr>
        <w:t xml:space="preserve"> z dnia 11 września 2019 roku (Dz.U. z 2024 r. poz. 1320) o wartości poniżej 130 000 zł.</w:t>
      </w:r>
    </w:p>
    <w:p w14:paraId="197E36D1" w14:textId="77777777" w:rsidR="00AC1A24" w:rsidRDefault="00AC1A24">
      <w:pPr>
        <w:pStyle w:val="Standard"/>
        <w:jc w:val="both"/>
        <w:rPr>
          <w:sz w:val="22"/>
          <w:szCs w:val="22"/>
        </w:rPr>
      </w:pPr>
    </w:p>
    <w:p w14:paraId="1A09BDDB" w14:textId="77777777" w:rsidR="00AC1A24" w:rsidRDefault="00000000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Sposób przygotowania ofert:</w:t>
      </w:r>
    </w:p>
    <w:p w14:paraId="02C52A71" w14:textId="77777777" w:rsidR="00AC1A24" w:rsidRDefault="00000000">
      <w:pPr>
        <w:pStyle w:val="Standard"/>
        <w:spacing w:line="360" w:lineRule="auto"/>
        <w:ind w:left="709"/>
        <w:jc w:val="both"/>
      </w:pPr>
      <w:r>
        <w:rPr>
          <w:bCs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b w:val="0"/>
          <w:sz w:val="22"/>
          <w:szCs w:val="22"/>
        </w:rPr>
        <w:t xml:space="preserve">,  </w:t>
      </w:r>
      <w:r>
        <w:rPr>
          <w:b w:val="0"/>
          <w:sz w:val="22"/>
          <w:szCs w:val="22"/>
        </w:rPr>
        <w:br/>
        <w:t xml:space="preserve">drogą elektroniczną do dnia </w:t>
      </w:r>
      <w:r>
        <w:rPr>
          <w:bCs/>
          <w:sz w:val="22"/>
          <w:szCs w:val="22"/>
        </w:rPr>
        <w:t xml:space="preserve">28.05.2025 r.  </w:t>
      </w:r>
      <w:r>
        <w:rPr>
          <w:b w:val="0"/>
          <w:sz w:val="22"/>
          <w:szCs w:val="22"/>
        </w:rPr>
        <w:t xml:space="preserve">na adres: </w:t>
      </w:r>
      <w:hyperlink r:id="rId7" w:history="1">
        <w:r>
          <w:rPr>
            <w:rStyle w:val="Hipercze"/>
            <w:b w:val="0"/>
            <w:sz w:val="22"/>
            <w:szCs w:val="22"/>
          </w:rPr>
          <w:t>natalia.krzyszton@sc.policja.gov.pl</w:t>
        </w:r>
      </w:hyperlink>
    </w:p>
    <w:p w14:paraId="60F9E726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Realizacja zamówienia będzie powierzona dostawcy, który :</w:t>
      </w:r>
    </w:p>
    <w:p w14:paraId="6E257C30" w14:textId="77777777" w:rsidR="00AC1A24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złoży najkorzystniejszą ofertę cenową – 100% cena</w:t>
      </w:r>
    </w:p>
    <w:p w14:paraId="2F1A370C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Czas trwania zamówienia :</w:t>
      </w:r>
    </w:p>
    <w:p w14:paraId="1BBE99B5" w14:textId="77777777" w:rsidR="00AC1A24" w:rsidRDefault="00000000">
      <w:pPr>
        <w:pStyle w:val="Standard"/>
        <w:spacing w:line="360" w:lineRule="auto"/>
        <w:ind w:firstLine="709"/>
        <w:jc w:val="both"/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czas realizacji zamówienia do dnia 13.06.2025 </w:t>
      </w:r>
      <w:r>
        <w:rPr>
          <w:b w:val="0"/>
          <w:bCs/>
          <w:sz w:val="22"/>
          <w:szCs w:val="22"/>
        </w:rPr>
        <w:t>r.</w:t>
      </w:r>
    </w:p>
    <w:p w14:paraId="7A1B8021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płatności:</w:t>
      </w:r>
    </w:p>
    <w:p w14:paraId="0C0F67DB" w14:textId="77777777" w:rsidR="00AC1A24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Płatność wynagrodzenia,  na  rachunek Dostawcy wskazany w fakturze, nastąpi w terminie</w:t>
      </w:r>
    </w:p>
    <w:p w14:paraId="460FE565" w14:textId="77777777" w:rsidR="00AC1A24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21 dni od daty dostarczenia faktury. Dostawca dostarczy fakturę pod adres:</w:t>
      </w:r>
    </w:p>
    <w:p w14:paraId="6AE02D4E" w14:textId="77777777" w:rsidR="00AC1A24" w:rsidRDefault="00000000">
      <w:pPr>
        <w:pStyle w:val="Standard"/>
        <w:numPr>
          <w:ilvl w:val="0"/>
          <w:numId w:val="9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Magazyn Mundurowy</w:t>
      </w:r>
    </w:p>
    <w:p w14:paraId="3536EC78" w14:textId="77777777" w:rsidR="00AC1A24" w:rsidRDefault="00000000">
      <w:pPr>
        <w:pStyle w:val="Standard"/>
        <w:spacing w:line="276" w:lineRule="auto"/>
        <w:ind w:left="720"/>
      </w:pPr>
      <w:r>
        <w:rPr>
          <w:b w:val="0"/>
          <w:sz w:val="22"/>
          <w:szCs w:val="22"/>
        </w:rPr>
        <w:t>Komendy Wojewódzkiej Policji w Szczecinie</w:t>
      </w:r>
    </w:p>
    <w:p w14:paraId="171A7710" w14:textId="77777777" w:rsidR="00AC1A24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Wernyhory 5, 70-240 Szczecin;</w:t>
      </w:r>
    </w:p>
    <w:p w14:paraId="6D564E84" w14:textId="77777777" w:rsidR="00AC1A24" w:rsidRDefault="00000000">
      <w:pPr>
        <w:pStyle w:val="Standard"/>
        <w:spacing w:line="276" w:lineRule="auto"/>
        <w:ind w:left="720"/>
      </w:pPr>
      <w:r>
        <w:rPr>
          <w:b w:val="0"/>
          <w:sz w:val="22"/>
          <w:szCs w:val="22"/>
        </w:rPr>
        <w:t>(</w:t>
      </w:r>
      <w:r>
        <w:rPr>
          <w:b w:val="0"/>
          <w:sz w:val="22"/>
          <w:szCs w:val="22"/>
          <w:u w:val="single"/>
        </w:rPr>
        <w:t>w przesyłce wraz z zamówionym asortymentem</w:t>
      </w:r>
      <w:r>
        <w:rPr>
          <w:b w:val="0"/>
          <w:sz w:val="22"/>
          <w:szCs w:val="22"/>
        </w:rPr>
        <w:t>)</w:t>
      </w:r>
    </w:p>
    <w:p w14:paraId="230F1684" w14:textId="77777777" w:rsidR="00AC1A24" w:rsidRDefault="00AC1A24">
      <w:pPr>
        <w:pStyle w:val="Standard"/>
        <w:spacing w:line="276" w:lineRule="auto"/>
        <w:rPr>
          <w:b w:val="0"/>
          <w:sz w:val="22"/>
          <w:szCs w:val="22"/>
        </w:rPr>
      </w:pPr>
    </w:p>
    <w:p w14:paraId="14DF8379" w14:textId="77777777" w:rsidR="00AC1A24" w:rsidRDefault="00000000">
      <w:pPr>
        <w:pStyle w:val="Standard"/>
        <w:numPr>
          <w:ilvl w:val="0"/>
          <w:numId w:val="9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br/>
        <w:t>Wydział Zaopatrzenia i Inwestycji</w:t>
      </w:r>
    </w:p>
    <w:p w14:paraId="5DC3714D" w14:textId="77777777" w:rsidR="00AC1A24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Komenda Wojewódzka Policji w Szczecinie</w:t>
      </w:r>
    </w:p>
    <w:p w14:paraId="2DDE8797" w14:textId="77777777" w:rsidR="00AC1A24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Małopolska 47, 70-515 Szczecin;</w:t>
      </w:r>
    </w:p>
    <w:p w14:paraId="4D0485EB" w14:textId="77777777" w:rsidR="00AC1A24" w:rsidRDefault="00AC1A24">
      <w:pPr>
        <w:pStyle w:val="Standard"/>
        <w:spacing w:line="276" w:lineRule="auto"/>
        <w:rPr>
          <w:b w:val="0"/>
          <w:sz w:val="22"/>
          <w:szCs w:val="22"/>
        </w:rPr>
      </w:pPr>
    </w:p>
    <w:p w14:paraId="41926EF3" w14:textId="77777777" w:rsidR="00AC1A24" w:rsidRDefault="00000000">
      <w:pPr>
        <w:pStyle w:val="Standard"/>
        <w:numPr>
          <w:ilvl w:val="0"/>
          <w:numId w:val="9"/>
        </w:numPr>
        <w:spacing w:line="276" w:lineRule="auto"/>
      </w:pPr>
      <w:r>
        <w:rPr>
          <w:b w:val="0"/>
          <w:sz w:val="22"/>
          <w:szCs w:val="22"/>
        </w:rPr>
        <w:t xml:space="preserve">lub drogą elektroniczną na wskazany powyżej  adres e-mail: </w:t>
      </w:r>
      <w:hyperlink r:id="rId8" w:history="1">
        <w:r>
          <w:rPr>
            <w:rStyle w:val="Hipercze"/>
            <w:b w:val="0"/>
            <w:sz w:val="22"/>
            <w:szCs w:val="22"/>
          </w:rPr>
          <w:t>natalia.krzyszton@sc.policja.gov.pl</w:t>
        </w:r>
      </w:hyperlink>
      <w:r>
        <w:rPr>
          <w:b w:val="0"/>
          <w:sz w:val="20"/>
        </w:rPr>
        <w:t xml:space="preserve"> </w:t>
      </w:r>
      <w:r>
        <w:rPr>
          <w:b w:val="0"/>
          <w:sz w:val="20"/>
        </w:rPr>
        <w:br/>
      </w:r>
    </w:p>
    <w:p w14:paraId="29B72D4E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7351D8AF" w14:textId="77777777" w:rsidR="00AC1A24" w:rsidRDefault="00000000">
      <w:pPr>
        <w:pStyle w:val="Standard"/>
        <w:numPr>
          <w:ilvl w:val="0"/>
          <w:numId w:val="9"/>
        </w:numPr>
        <w:spacing w:line="276" w:lineRule="auto"/>
      </w:pPr>
      <w:r>
        <w:rPr>
          <w:b w:val="0"/>
          <w:sz w:val="22"/>
          <w:szCs w:val="22"/>
        </w:rPr>
        <w:t xml:space="preserve">Dostawa  towaru odbywa się na koszt Dostawcy, pod adres: </w:t>
      </w:r>
      <w:r>
        <w:rPr>
          <w:b w:val="0"/>
          <w:sz w:val="22"/>
          <w:szCs w:val="22"/>
        </w:rPr>
        <w:br/>
      </w:r>
      <w:r>
        <w:rPr>
          <w:b w:val="0"/>
          <w:sz w:val="20"/>
        </w:rPr>
        <w:t>Magazyn Mundurowy</w:t>
      </w:r>
    </w:p>
    <w:p w14:paraId="25F29921" w14:textId="77777777" w:rsidR="00AC1A24" w:rsidRDefault="00000000">
      <w:pPr>
        <w:pStyle w:val="Standard"/>
        <w:spacing w:line="276" w:lineRule="auto"/>
        <w:ind w:left="720"/>
      </w:pPr>
      <w:r>
        <w:rPr>
          <w:b w:val="0"/>
          <w:sz w:val="20"/>
        </w:rPr>
        <w:t>Komendy Wojewódzkiej Policji w Szczecinie</w:t>
      </w:r>
    </w:p>
    <w:p w14:paraId="66E93BA9" w14:textId="77777777" w:rsidR="00AC1A24" w:rsidRDefault="00000000">
      <w:pPr>
        <w:pStyle w:val="Standard"/>
        <w:spacing w:line="360" w:lineRule="auto"/>
        <w:ind w:left="709"/>
        <w:jc w:val="both"/>
      </w:pPr>
      <w:r>
        <w:rPr>
          <w:b w:val="0"/>
          <w:sz w:val="20"/>
        </w:rPr>
        <w:t>ul. Wernyhory 5, 70-240 Szczecin</w:t>
      </w:r>
      <w:r>
        <w:rPr>
          <w:b w:val="0"/>
          <w:sz w:val="22"/>
          <w:szCs w:val="22"/>
        </w:rPr>
        <w:t>.</w:t>
      </w:r>
    </w:p>
    <w:p w14:paraId="1CA2B6D6" w14:textId="77777777" w:rsidR="00AC1A24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Dostawca zapewni możliwość wymiany asortymentu niezgodnego z zamówieniem.</w:t>
      </w:r>
    </w:p>
    <w:p w14:paraId="294CED8F" w14:textId="77777777" w:rsidR="00AC1A24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Niniejsze zapytanie nie jest zobowiązaniem do realizacji zamówienia i nie rodzi skutków prawnych, nie jest ofertą w rozumieniu Kodeksu Cywilnego.</w:t>
      </w:r>
    </w:p>
    <w:p w14:paraId="07425B2C" w14:textId="77777777" w:rsidR="00AC1A24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zastrzega sobie prawo do unieważnienia postępowania na każdym etapie bez podania przyczyny, a także do pozostawienia postępowania bez wyboru oferty bez skutków prawnych i finansowych.</w:t>
      </w:r>
    </w:p>
    <w:p w14:paraId="17B060C2" w14:textId="77777777" w:rsidR="00AC1A24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Dokumentacja potwierdzająca zgodność z wymaganymi normami winna być przedłożona </w:t>
      </w:r>
      <w:r>
        <w:rPr>
          <w:b w:val="0"/>
          <w:sz w:val="22"/>
          <w:szCs w:val="22"/>
        </w:rPr>
        <w:br/>
        <w:t>do odczytu w języku polskim dla Zamawiającego.</w:t>
      </w:r>
    </w:p>
    <w:p w14:paraId="647CA7AC" w14:textId="77777777" w:rsidR="00AC1A24" w:rsidRDefault="00000000">
      <w:pPr>
        <w:pStyle w:val="NormalnyWeb"/>
        <w:numPr>
          <w:ilvl w:val="0"/>
          <w:numId w:val="2"/>
        </w:numPr>
        <w:tabs>
          <w:tab w:val="left" w:pos="284"/>
        </w:tabs>
        <w:spacing w:before="0" w:after="0" w:line="360" w:lineRule="auto"/>
        <w:jc w:val="both"/>
      </w:pPr>
      <w:r>
        <w:rPr>
          <w:b/>
          <w:bCs/>
          <w:sz w:val="22"/>
          <w:szCs w:val="22"/>
        </w:rPr>
        <w:t>Przedmiot zamówienia:</w:t>
      </w:r>
    </w:p>
    <w:p w14:paraId="1D397057" w14:textId="77777777" w:rsidR="00AC1A24" w:rsidRDefault="00000000">
      <w:pPr>
        <w:pStyle w:val="NormalnyWeb"/>
        <w:spacing w:before="0" w:after="0" w:line="360" w:lineRule="auto"/>
        <w:ind w:firstLine="709"/>
        <w:jc w:val="both"/>
      </w:pPr>
      <w:r>
        <w:rPr>
          <w:b/>
          <w:bCs/>
          <w:sz w:val="22"/>
          <w:szCs w:val="22"/>
          <w:lang w:eastAsia="pl-PL"/>
        </w:rPr>
        <w:t xml:space="preserve">- </w:t>
      </w:r>
      <w:r>
        <w:rPr>
          <w:bCs/>
          <w:sz w:val="22"/>
          <w:szCs w:val="22"/>
          <w:lang w:eastAsia="pl-PL"/>
        </w:rPr>
        <w:t>Zestaw ratunkowy R0 - 10 szt.</w:t>
      </w:r>
    </w:p>
    <w:p w14:paraId="3F9780F0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uppressAutoHyphens w:val="0"/>
        <w:spacing w:before="100" w:line="276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Szczegółowy opis zamówienia:</w:t>
      </w:r>
    </w:p>
    <w:p w14:paraId="323A4E08" w14:textId="77777777" w:rsidR="00AC1A24" w:rsidRDefault="00000000">
      <w:pPr>
        <w:pStyle w:val="Standard"/>
        <w:spacing w:before="57" w:after="57" w:line="276" w:lineRule="auto"/>
        <w:ind w:left="709"/>
        <w:jc w:val="both"/>
      </w:pPr>
      <w:r>
        <w:rPr>
          <w:b w:val="0"/>
          <w:sz w:val="22"/>
          <w:szCs w:val="22"/>
        </w:rPr>
        <w:t xml:space="preserve">- realizacja </w:t>
      </w:r>
      <w:r>
        <w:rPr>
          <w:b w:val="0"/>
          <w:bCs/>
          <w:sz w:val="22"/>
          <w:szCs w:val="22"/>
          <w:lang w:eastAsia="pl-PL"/>
        </w:rPr>
        <w:t xml:space="preserve">zgodnie z Zestawem nr 5 w Zarządzeniu Komendanta Głównego Policji </w:t>
      </w:r>
      <w:r>
        <w:rPr>
          <w:b w:val="0"/>
          <w:bCs/>
          <w:sz w:val="22"/>
          <w:szCs w:val="22"/>
          <w:lang w:eastAsia="pl-PL"/>
        </w:rPr>
        <w:br/>
        <w:t>z dn. 03 czerwca 2019 r. (Dz. Urz. 2019, poz. 87) wraz z:</w:t>
      </w:r>
    </w:p>
    <w:p w14:paraId="01D05064" w14:textId="77777777" w:rsidR="00AC1A24" w:rsidRDefault="00000000">
      <w:pPr>
        <w:pStyle w:val="Standard"/>
        <w:spacing w:before="57" w:after="57" w:line="276" w:lineRule="auto"/>
        <w:ind w:left="1418"/>
        <w:jc w:val="both"/>
      </w:pPr>
      <w:r>
        <w:rPr>
          <w:b w:val="0"/>
          <w:bCs/>
          <w:sz w:val="22"/>
          <w:szCs w:val="22"/>
          <w:lang w:eastAsia="pl-PL"/>
        </w:rPr>
        <w:t xml:space="preserve">a) wymaganym certyfikatem zgody z normą EN ISO 20471/EN471 oraz EN 13356:2001 potwierdzającymi  zgodność elementów odblaskowych </w:t>
      </w:r>
      <w:r>
        <w:rPr>
          <w:b w:val="0"/>
          <w:bCs/>
          <w:sz w:val="22"/>
          <w:szCs w:val="22"/>
          <w:lang w:eastAsia="pl-PL"/>
        </w:rPr>
        <w:tab/>
        <w:t>oraz napisu „POLICJA”  na odblaskowym pasie,</w:t>
      </w:r>
    </w:p>
    <w:p w14:paraId="2FA8CABF" w14:textId="77777777" w:rsidR="00AC1A24" w:rsidRDefault="00000000">
      <w:pPr>
        <w:pStyle w:val="Standard"/>
        <w:spacing w:before="57" w:after="57" w:line="276" w:lineRule="auto"/>
        <w:ind w:left="1418"/>
        <w:jc w:val="both"/>
      </w:pPr>
      <w:r>
        <w:rPr>
          <w:b w:val="0"/>
          <w:bCs/>
          <w:sz w:val="22"/>
          <w:szCs w:val="22"/>
          <w:lang w:eastAsia="pl-PL"/>
        </w:rPr>
        <w:t xml:space="preserve">b) deklaracją zgodności materiału z którego wykonana jest torba transportowa </w:t>
      </w:r>
      <w:r>
        <w:rPr>
          <w:b w:val="0"/>
          <w:bCs/>
          <w:sz w:val="22"/>
          <w:szCs w:val="22"/>
          <w:lang w:eastAsia="pl-PL"/>
        </w:rPr>
        <w:br/>
        <w:t>(tj. CORDURA)</w:t>
      </w:r>
    </w:p>
    <w:p w14:paraId="7976C0A0" w14:textId="77777777" w:rsidR="00AC1A24" w:rsidRDefault="00AC1A24">
      <w:pPr>
        <w:pStyle w:val="Standard"/>
        <w:spacing w:line="360" w:lineRule="auto"/>
        <w:ind w:left="340" w:hanging="340"/>
        <w:jc w:val="both"/>
        <w:rPr>
          <w:b w:val="0"/>
          <w:sz w:val="22"/>
          <w:szCs w:val="22"/>
        </w:rPr>
      </w:pPr>
    </w:p>
    <w:p w14:paraId="5BC8B6A8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Osoba upoważniona do kontaktów ze strony Zamawiającego:</w:t>
      </w:r>
    </w:p>
    <w:p w14:paraId="3E1420AD" w14:textId="77777777" w:rsidR="00AC1A24" w:rsidRDefault="00000000">
      <w:pPr>
        <w:pStyle w:val="Standard"/>
        <w:spacing w:line="360" w:lineRule="auto"/>
        <w:ind w:firstLine="709"/>
        <w:jc w:val="both"/>
      </w:pPr>
      <w:r>
        <w:rPr>
          <w:b w:val="0"/>
          <w:bCs/>
          <w:sz w:val="22"/>
          <w:szCs w:val="22"/>
        </w:rPr>
        <w:t xml:space="preserve">Natalia Krzysztoń, tel. 47 78 11 497, e-mail: </w:t>
      </w:r>
      <w:hyperlink r:id="rId9" w:history="1">
        <w:r>
          <w:rPr>
            <w:rStyle w:val="Hipercze"/>
            <w:b w:val="0"/>
            <w:bCs/>
            <w:sz w:val="22"/>
            <w:szCs w:val="22"/>
          </w:rPr>
          <w:t>natalia.krzyszton@sc.policja.gov.pl</w:t>
        </w:r>
      </w:hyperlink>
    </w:p>
    <w:p w14:paraId="253657EE" w14:textId="77777777" w:rsidR="00AC1A24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strony internetowej ze strony Zamawiającego:</w:t>
      </w:r>
    </w:p>
    <w:p w14:paraId="30D7F916" w14:textId="77777777" w:rsidR="00AC1A24" w:rsidRDefault="00000000">
      <w:pPr>
        <w:pStyle w:val="Standard"/>
        <w:spacing w:line="360" w:lineRule="auto"/>
        <w:ind w:firstLine="709"/>
        <w:jc w:val="both"/>
      </w:pPr>
      <w:hyperlink r:id="rId10" w:history="1">
        <w:r>
          <w:rPr>
            <w:rStyle w:val="Hipercze"/>
            <w:rFonts w:eastAsia="StarSymbol, 'Times New Roman'"/>
            <w:b w:val="0"/>
            <w:sz w:val="22"/>
            <w:szCs w:val="22"/>
            <w:lang w:eastAsia="pl-PL"/>
          </w:rPr>
          <w:t>http://zachodniopomorska.policja.gov.pl</w:t>
        </w:r>
      </w:hyperlink>
    </w:p>
    <w:p w14:paraId="687BA099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69CD0517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794938B1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0910C961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640A3114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7609B7DC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6DDF6CD4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2F5EEF3D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680CB220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4A1A73F4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73DF3AEB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55E43D0F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300753AC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2421C48E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3E7E319C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</w:pPr>
    </w:p>
    <w:p w14:paraId="0A420617" w14:textId="77777777" w:rsidR="00AC1A24" w:rsidRDefault="00AC1A24">
      <w:pPr>
        <w:pStyle w:val="Standard"/>
        <w:spacing w:line="360" w:lineRule="auto"/>
        <w:jc w:val="both"/>
        <w:rPr>
          <w:sz w:val="22"/>
          <w:szCs w:val="22"/>
        </w:rPr>
        <w:sectPr w:rsidR="00AC1A24">
          <w:headerReference w:type="default" r:id="rId11"/>
          <w:pgSz w:w="11906" w:h="16838"/>
          <w:pgMar w:top="1418" w:right="1304" w:bottom="708" w:left="1418" w:header="851" w:footer="708" w:gutter="0"/>
          <w:cols w:space="708"/>
        </w:sectPr>
      </w:pPr>
    </w:p>
    <w:p w14:paraId="21F060B9" w14:textId="77777777" w:rsidR="00AC1A24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1DBB4DCF" w14:textId="77777777" w:rsidR="00AC1A24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35A4C54F" w14:textId="77777777" w:rsidR="00AC1A24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0D3229A4" w14:textId="77777777" w:rsidR="00AC1A24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4260F" w14:textId="77777777" w:rsidR="00AC1A24" w:rsidRDefault="00AC1A24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7AE4F11A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3211"/>
        <w:gridCol w:w="672"/>
        <w:gridCol w:w="803"/>
        <w:gridCol w:w="1920"/>
        <w:gridCol w:w="2270"/>
      </w:tblGrid>
      <w:tr w:rsidR="00AC1A24" w14:paraId="2C7F01A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2629D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DF7BA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Asortyment*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7A7A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8757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CF975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</w:t>
            </w:r>
          </w:p>
          <w:p w14:paraId="4BCAEA13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2BC4F" w14:textId="77777777" w:rsidR="00AC1A24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AC1A24" w14:paraId="7F73697E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E8303" w14:textId="77777777" w:rsidR="00AC1A24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4D7CA" w14:textId="77777777" w:rsidR="00AC1A24" w:rsidRDefault="00000000">
            <w:pPr>
              <w:pStyle w:val="TableContents"/>
              <w:jc w:val="left"/>
            </w:pPr>
            <w:r>
              <w:rPr>
                <w:sz w:val="22"/>
                <w:szCs w:val="22"/>
                <w:u w:val="single"/>
              </w:rPr>
              <w:t xml:space="preserve">Zestaw ratunkowy R0 </w:t>
            </w:r>
            <w:r>
              <w:rPr>
                <w:sz w:val="22"/>
                <w:szCs w:val="22"/>
              </w:rPr>
              <w:br/>
              <w:t>(</w:t>
            </w:r>
            <w:r>
              <w:rPr>
                <w:bCs/>
                <w:sz w:val="20"/>
                <w:lang w:eastAsia="pl-PL"/>
              </w:rPr>
              <w:t xml:space="preserve">zgodny z Zestawem nr 5 </w:t>
            </w:r>
            <w:r>
              <w:rPr>
                <w:bCs/>
                <w:sz w:val="20"/>
                <w:lang w:eastAsia="pl-PL"/>
              </w:rPr>
              <w:br/>
              <w:t>w Zarządzeniu Komendanta Głównego Policji z dn. 03 czerwca 2019 r. (Dz. Urz. 2019, poz. 87)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74815" w14:textId="77777777" w:rsidR="00AC1A24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53675" w14:textId="77777777" w:rsidR="00AC1A24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6DE67" w14:textId="77777777" w:rsidR="00AC1A24" w:rsidRDefault="00AC1A24">
            <w:pPr>
              <w:pStyle w:val="TableContents"/>
              <w:rPr>
                <w:sz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EDC3B" w14:textId="77777777" w:rsidR="00AC1A24" w:rsidRDefault="00AC1A24">
            <w:pPr>
              <w:pStyle w:val="TableContents"/>
              <w:rPr>
                <w:sz w:val="20"/>
              </w:rPr>
            </w:pPr>
          </w:p>
        </w:tc>
      </w:tr>
    </w:tbl>
    <w:p w14:paraId="09A31178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4FE1E476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280661BA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17DFF4C4" w14:textId="77777777" w:rsidR="00AC1A24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*Niepotrzebne wykreślić</w:t>
      </w:r>
    </w:p>
    <w:p w14:paraId="05BDAEAA" w14:textId="77777777" w:rsidR="00AC1A24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Zobowiązujemy się zrealizować przedmiot zamówienia określony w ogłoszeniu i na warunkach określonych w ogłoszeniu. Gwarantujemy że produkt jest nowy, fabrycznie zapakowany i wolny od wad.</w:t>
      </w:r>
    </w:p>
    <w:p w14:paraId="58E270B8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20B2F32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21E374F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5C3C7045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15ABFC1A" w14:textId="77777777" w:rsidR="00AC1A24" w:rsidRDefault="00AC1A24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1F33902" w14:textId="77777777" w:rsidR="00AC1A24" w:rsidRDefault="00000000">
      <w:pPr>
        <w:pStyle w:val="Tekstpodstawowywcity21"/>
        <w:tabs>
          <w:tab w:val="left" w:pos="2148"/>
        </w:tabs>
        <w:ind w:left="0"/>
      </w:pPr>
      <w:r>
        <w:rPr>
          <w:i w:val="0"/>
          <w:iCs w:val="0"/>
          <w:color w:val="000000"/>
          <w:sz w:val="22"/>
          <w:szCs w:val="22"/>
        </w:rPr>
        <w:t>Podpis i pieczątka Wykonawcy</w:t>
      </w:r>
    </w:p>
    <w:sectPr w:rsidR="00AC1A24">
      <w:headerReference w:type="default" r:id="rId12"/>
      <w:pgSz w:w="11905" w:h="16837"/>
      <w:pgMar w:top="141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B281" w14:textId="77777777" w:rsidR="000F6038" w:rsidRDefault="000F6038">
      <w:r>
        <w:separator/>
      </w:r>
    </w:p>
  </w:endnote>
  <w:endnote w:type="continuationSeparator" w:id="0">
    <w:p w14:paraId="620B3282" w14:textId="77777777" w:rsidR="000F6038" w:rsidRDefault="000F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Times New Roman'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charset w:val="00"/>
    <w:family w:val="roman"/>
    <w:pitch w:val="variable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, 'Liberation Mono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fixed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D6FC" w14:textId="77777777" w:rsidR="000F6038" w:rsidRDefault="000F6038">
      <w:r>
        <w:rPr>
          <w:color w:val="000000"/>
        </w:rPr>
        <w:separator/>
      </w:r>
    </w:p>
  </w:footnote>
  <w:footnote w:type="continuationSeparator" w:id="0">
    <w:p w14:paraId="28C6D8C8" w14:textId="77777777" w:rsidR="000F6038" w:rsidRDefault="000F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C0D4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0F914F59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549DC400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43751675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7DEB53E7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208BA" wp14:editId="1F959FEA">
              <wp:simplePos x="0" y="0"/>
              <wp:positionH relativeFrom="column">
                <wp:posOffset>-69840</wp:posOffset>
              </wp:positionH>
              <wp:positionV relativeFrom="paragraph">
                <wp:posOffset>133200</wp:posOffset>
              </wp:positionV>
              <wp:extent cx="5861160" cy="1080"/>
              <wp:effectExtent l="0" t="0" r="25290" b="37020"/>
              <wp:wrapNone/>
              <wp:docPr id="1454754090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160" cy="108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0"/>
                          <a:gd name="f8" fmla="abs f3"/>
                          <a:gd name="f9" fmla="abs f4"/>
                          <a:gd name="f10" fmla="abs f5"/>
                          <a:gd name="f11" fmla="val f6"/>
                          <a:gd name="f12" fmla="*/ f7 f0 1"/>
                          <a:gd name="f13" fmla="?: f8 f3 1"/>
                          <a:gd name="f14" fmla="?: f9 f4 1"/>
                          <a:gd name="f15" fmla="?: f10 f5 1"/>
                          <a:gd name="f16" fmla="*/ f12 1 f2"/>
                          <a:gd name="f17" fmla="*/ f13 1 21600"/>
                          <a:gd name="f18" fmla="*/ f14 1 21600"/>
                          <a:gd name="f19" fmla="*/ 21600 f13 1"/>
                          <a:gd name="f20" fmla="*/ 21600 f14 1"/>
                          <a:gd name="f21" fmla="+- f16 0 f1"/>
                          <a:gd name="f22" fmla="min f18 f17"/>
                          <a:gd name="f23" fmla="*/ f19 1 f15"/>
                          <a:gd name="f24" fmla="*/ f20 1 f15"/>
                          <a:gd name="f25" fmla="val f23"/>
                          <a:gd name="f26" fmla="val f24"/>
                          <a:gd name="f27" fmla="*/ f6 f22 1"/>
                          <a:gd name="f28" fmla="*/ f23 f22 1"/>
                          <a:gd name="f29" fmla="*/ f24 f22 1"/>
                          <a:gd name="f30" fmla="*/ f11 f22 1"/>
                          <a:gd name="f31" fmla="*/ f25 f22 1"/>
                          <a:gd name="f32" fmla="*/ f26 f2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1">
                            <a:pos x="f30" y="f30"/>
                          </a:cxn>
                          <a:cxn ang="f21">
                            <a:pos x="f31" y="f32"/>
                          </a:cxn>
                        </a:cxnLst>
                        <a:rect l="f27" t="f27" r="f28" b="f29"/>
                        <a:pathLst>
                          <a:path>
                            <a:moveTo>
                              <a:pt x="f30" y="f30"/>
                            </a:moveTo>
                            <a:lnTo>
                              <a:pt x="f31" y="f32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0DC82699" w14:textId="77777777" w:rsidR="00000000" w:rsidRDefault="00000000"/>
                      </w:txbxContent>
                    </wps:txbx>
                    <wps:bodyPr vert="horz" wrap="square" lIns="158760" tIns="82440" rIns="158760" bIns="8244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208BA" id="Kształt1" o:spid="_x0000_s1026" style="position:absolute;left:0;text-align:left;margin-left:-5.5pt;margin-top:10.5pt;width:461.5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11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" adj="-11796480,,5400" path="m,l5861160,1080e" filled="f" strokecolor="#339" strokeweight=".35mm">
              <v:stroke joinstyle="miter"/>
              <v:formulas/>
              <v:path arrowok="t" o:connecttype="custom" o:connectlocs="2930580,0;5861160,540;2930580,1080;0,540;0,0;5861160,1080" o:connectangles="270,0,90,180,270,270" textboxrect="0,0,5861160,1080"/>
              <v:textbox inset="4.41mm,2.29mm,4.41mm,2.29mm">
                <w:txbxContent>
                  <w:p w14:paraId="0DC82699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801F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1416DBAA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4BF5B74A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2C856401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145A5734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248D67" wp14:editId="77518780">
              <wp:simplePos x="0" y="0"/>
              <wp:positionH relativeFrom="column">
                <wp:posOffset>-69840</wp:posOffset>
              </wp:positionH>
              <wp:positionV relativeFrom="paragraph">
                <wp:posOffset>133200</wp:posOffset>
              </wp:positionV>
              <wp:extent cx="5861160" cy="1080"/>
              <wp:effectExtent l="0" t="0" r="25290" b="37020"/>
              <wp:wrapNone/>
              <wp:docPr id="1795847245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160" cy="108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0"/>
                          <a:gd name="f8" fmla="abs f3"/>
                          <a:gd name="f9" fmla="abs f4"/>
                          <a:gd name="f10" fmla="abs f5"/>
                          <a:gd name="f11" fmla="val f6"/>
                          <a:gd name="f12" fmla="*/ f7 f0 1"/>
                          <a:gd name="f13" fmla="?: f8 f3 1"/>
                          <a:gd name="f14" fmla="?: f9 f4 1"/>
                          <a:gd name="f15" fmla="?: f10 f5 1"/>
                          <a:gd name="f16" fmla="*/ f12 1 f2"/>
                          <a:gd name="f17" fmla="*/ f13 1 21600"/>
                          <a:gd name="f18" fmla="*/ f14 1 21600"/>
                          <a:gd name="f19" fmla="*/ 21600 f13 1"/>
                          <a:gd name="f20" fmla="*/ 21600 f14 1"/>
                          <a:gd name="f21" fmla="+- f16 0 f1"/>
                          <a:gd name="f22" fmla="min f18 f17"/>
                          <a:gd name="f23" fmla="*/ f19 1 f15"/>
                          <a:gd name="f24" fmla="*/ f20 1 f15"/>
                          <a:gd name="f25" fmla="val f23"/>
                          <a:gd name="f26" fmla="val f24"/>
                          <a:gd name="f27" fmla="*/ f6 f22 1"/>
                          <a:gd name="f28" fmla="*/ f23 f22 1"/>
                          <a:gd name="f29" fmla="*/ f24 f22 1"/>
                          <a:gd name="f30" fmla="*/ f11 f22 1"/>
                          <a:gd name="f31" fmla="*/ f25 f22 1"/>
                          <a:gd name="f32" fmla="*/ f26 f2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1">
                            <a:pos x="f30" y="f30"/>
                          </a:cxn>
                          <a:cxn ang="f21">
                            <a:pos x="f31" y="f32"/>
                          </a:cxn>
                        </a:cxnLst>
                        <a:rect l="f27" t="f27" r="f28" b="f29"/>
                        <a:pathLst>
                          <a:path>
                            <a:moveTo>
                              <a:pt x="f30" y="f30"/>
                            </a:moveTo>
                            <a:lnTo>
                              <a:pt x="f31" y="f32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33CC4515" w14:textId="77777777" w:rsidR="00000000" w:rsidRDefault="00000000"/>
                      </w:txbxContent>
                    </wps:txbx>
                    <wps:bodyPr vert="horz" wrap="square" lIns="158760" tIns="82440" rIns="158760" bIns="8244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48D67" id="_x0000_s1027" style="position:absolute;left:0;text-align:left;margin-left:-5.5pt;margin-top:10.5pt;width:461.5pt;height: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11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" adj="-11796480,,5400" path="m,l5861160,1080e" filled="f" strokecolor="#339" strokeweight=".35mm">
              <v:stroke joinstyle="miter"/>
              <v:formulas/>
              <v:path arrowok="t" o:connecttype="custom" o:connectlocs="2930580,0;5861160,540;2930580,1080;0,540;0,0;5861160,1080" o:connectangles="270,0,90,180,270,270" textboxrect="0,0,5861160,1080"/>
              <v:textbox inset="4.41mm,2.29mm,4.41mm,2.29mm">
                <w:txbxContent>
                  <w:p w14:paraId="33CC4515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56DE"/>
    <w:multiLevelType w:val="multilevel"/>
    <w:tmpl w:val="9CDE80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5915CB"/>
    <w:multiLevelType w:val="multilevel"/>
    <w:tmpl w:val="66EE52CA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 w15:restartNumberingAfterBreak="0">
    <w:nsid w:val="366C1CBF"/>
    <w:multiLevelType w:val="multilevel"/>
    <w:tmpl w:val="E084B87C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 w15:restartNumberingAfterBreak="0">
    <w:nsid w:val="4AD80FDF"/>
    <w:multiLevelType w:val="multilevel"/>
    <w:tmpl w:val="23D62B5C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" w15:restartNumberingAfterBreak="0">
    <w:nsid w:val="4B6367B2"/>
    <w:multiLevelType w:val="multilevel"/>
    <w:tmpl w:val="D1F08A42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 w15:restartNumberingAfterBreak="0">
    <w:nsid w:val="502A16BC"/>
    <w:multiLevelType w:val="multilevel"/>
    <w:tmpl w:val="D5C43E2E"/>
    <w:styleLink w:val="WW8Num2"/>
    <w:lvl w:ilvl="0">
      <w:start w:val="1"/>
      <w:numFmt w:val="decimal"/>
      <w:lvlText w:val="%1)"/>
      <w:lvlJc w:val="left"/>
      <w:rPr>
        <w:rFonts w:ascii="StarSymbol, 'Times New Roman'" w:hAnsi="StarSymbol, 'Times New Roman'" w:cs="StarSymbol, 'Times New Roman'"/>
        <w:b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8845592"/>
    <w:multiLevelType w:val="multilevel"/>
    <w:tmpl w:val="0FBACD22"/>
    <w:styleLink w:val="WW8Num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6E684CFF"/>
    <w:multiLevelType w:val="multilevel"/>
    <w:tmpl w:val="4D3C4F9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14465762">
    <w:abstractNumId w:val="7"/>
  </w:num>
  <w:num w:numId="2" w16cid:durableId="2013029236">
    <w:abstractNumId w:val="5"/>
  </w:num>
  <w:num w:numId="3" w16cid:durableId="1265111293">
    <w:abstractNumId w:val="1"/>
  </w:num>
  <w:num w:numId="4" w16cid:durableId="120342394">
    <w:abstractNumId w:val="6"/>
  </w:num>
  <w:num w:numId="5" w16cid:durableId="1466047744">
    <w:abstractNumId w:val="4"/>
  </w:num>
  <w:num w:numId="6" w16cid:durableId="2039698768">
    <w:abstractNumId w:val="3"/>
  </w:num>
  <w:num w:numId="7" w16cid:durableId="299917583">
    <w:abstractNumId w:val="2"/>
  </w:num>
  <w:num w:numId="8" w16cid:durableId="1168983853">
    <w:abstractNumId w:val="5"/>
    <w:lvlOverride w:ilvl="0">
      <w:startOverride w:val="1"/>
    </w:lvlOverride>
  </w:num>
  <w:num w:numId="9" w16cid:durableId="103311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A24"/>
    <w:rsid w:val="000F6038"/>
    <w:rsid w:val="008F0AE4"/>
    <w:rsid w:val="00AC1A24"/>
    <w:rsid w:val="00D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8371"/>
  <w15:docId w15:val="{3D938E53-77F7-4667-AC2E-F72DBD3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60"/>
      <w:outlineLvl w:val="2"/>
    </w:pPr>
    <w:rPr>
      <w:rFonts w:ascii="Bookman Old Style" w:eastAsia="Bookman Old Style" w:hAnsi="Bookman Old Style" w:cs="Bookman Old Styl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center" w:pos="25383"/>
        <w:tab w:val="right" w:pos="30203"/>
      </w:tabs>
      <w:ind w:left="1560" w:right="283"/>
      <w:jc w:val="center"/>
      <w:outlineLvl w:val="3"/>
    </w:pPr>
    <w:rPr>
      <w:rFonts w:ascii="CG Times CE" w:eastAsia="CG Times CE" w:hAnsi="CG Times CE" w:cs="CG Times CE"/>
      <w:color w:val="0000FF"/>
      <w:spacing w:val="60"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ind w:left="4248"/>
      <w:outlineLvl w:val="4"/>
    </w:p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540"/>
      <w:outlineLvl w:val="5"/>
    </w:pPr>
    <w:rPr>
      <w:sz w:val="26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4254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5664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jc w:val="both"/>
    </w:pPr>
    <w:rPr>
      <w:b w:val="0"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tandard"/>
    <w:pPr>
      <w:jc w:val="right"/>
    </w:pPr>
    <w:rPr>
      <w:b w:val="0"/>
    </w:rPr>
  </w:style>
  <w:style w:type="paragraph" w:customStyle="1" w:styleId="Textbodyindent">
    <w:name w:val="Text body indent"/>
    <w:basedOn w:val="Standard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WW-Tekstpodstawowywcity2">
    <w:name w:val="WW-Tekst podstawowy wcięty 2"/>
    <w:basedOn w:val="Standard"/>
    <w:pPr>
      <w:ind w:left="4956"/>
    </w:pPr>
    <w:rPr>
      <w:b w:val="0"/>
      <w:bCs/>
      <w:sz w:val="28"/>
    </w:rPr>
  </w:style>
  <w:style w:type="paragraph" w:customStyle="1" w:styleId="WW-Tekstpodstawowywcity3">
    <w:name w:val="WW-Tekst podstawowy wcięty 3"/>
    <w:basedOn w:val="Standard"/>
    <w:pPr>
      <w:ind w:firstLine="708"/>
      <w:jc w:val="both"/>
    </w:pPr>
    <w:rPr>
      <w:b w:val="0"/>
      <w:bCs/>
      <w:sz w:val="28"/>
    </w:rPr>
  </w:style>
  <w:style w:type="paragraph" w:customStyle="1" w:styleId="WW-Tekstpodstawowy2">
    <w:name w:val="WW-Tekst podstawowy 2"/>
    <w:basedOn w:val="Standard"/>
    <w:rPr>
      <w:b w:val="0"/>
      <w:bCs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b w:val="0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character" w:customStyle="1" w:styleId="WW8Num2z0">
    <w:name w:val="WW8Num2z0"/>
    <w:rPr>
      <w:rFonts w:ascii="StarSymbol, 'Times New Roman'" w:eastAsia="StarSymbol, 'Times New Roman'" w:hAnsi="StarSymbol, 'Times New Roman'" w:cs="StarSymbol, 'Times New Roman'"/>
      <w:b/>
      <w:bCs/>
      <w:sz w:val="18"/>
      <w:szCs w:val="18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Symbolewypunktowania">
    <w:name w:val="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">
    <w:name w:val="WW-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">
    <w:name w:val="WW-Symbole wypunktowania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">
    <w:name w:val="WW-Symbole wypunktowania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">
    <w:name w:val="WW-Symbole wypunktowania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">
    <w:name w:val="WW-Symbole wypunktowania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">
    <w:name w:val="WW-Symbole wypunktowania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">
    <w:name w:val="WW-Symbole wypunktowania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">
    <w:name w:val="WW-Symbole wypunktowania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1">
    <w:name w:val="WW-Symbole wypunktowania1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ZnakZnak">
    <w:name w:val="Znak Znak"/>
    <w:rPr>
      <w:rFonts w:ascii="Tahoma" w:eastAsia="Tahoma" w:hAnsi="Tahoma" w:cs="Tahoma"/>
      <w:b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rzyszton@sc.policj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.krzyszton@sc.policja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chodniopomorska.policj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krzyszton@sc.policja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Nagłowek Komendanta - Logo Policji</dc:title>
  <dc:creator>Wydział Prezydialny</dc:creator>
  <cp:keywords>Logo Policji</cp:keywords>
  <cp:lastModifiedBy>Krzysztof Chełstowski</cp:lastModifiedBy>
  <cp:revision>2</cp:revision>
  <cp:lastPrinted>2025-05-20T08:58:00Z</cp:lastPrinted>
  <dcterms:created xsi:type="dcterms:W3CDTF">2025-05-22T06:02:00Z</dcterms:created>
  <dcterms:modified xsi:type="dcterms:W3CDTF">2025-05-22T06:02:00Z</dcterms:modified>
</cp:coreProperties>
</file>